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2"/>
        <w:gridCol w:w="459"/>
        <w:gridCol w:w="2983"/>
        <w:gridCol w:w="4104"/>
      </w:tblGrid>
      <w:tr w:rsidR="00795FD9" w:rsidRPr="0062790D" w14:paraId="1EEFDB3E" w14:textId="77777777" w:rsidTr="005857A1">
        <w:tc>
          <w:tcPr>
            <w:tcW w:w="2082" w:type="dxa"/>
            <w:vMerge w:val="restart"/>
            <w:vAlign w:val="center"/>
          </w:tcPr>
          <w:p w14:paraId="16CF2222" w14:textId="77777777" w:rsidR="00795FD9" w:rsidRPr="0062790D" w:rsidRDefault="00795FD9" w:rsidP="005857A1">
            <w:pPr>
              <w:jc w:val="center"/>
              <w:rPr>
                <w:b/>
                <w:bCs/>
                <w:szCs w:val="24"/>
              </w:rPr>
            </w:pPr>
            <w:r w:rsidRPr="0062790D">
              <w:rPr>
                <w:b/>
                <w:bCs/>
                <w:szCs w:val="24"/>
              </w:rPr>
              <w:t>DOCUMENT</w:t>
            </w:r>
          </w:p>
          <w:p w14:paraId="235D3903" w14:textId="229E2711" w:rsidR="00795FD9" w:rsidRPr="0062790D" w:rsidRDefault="00795FD9" w:rsidP="005857A1">
            <w:pPr>
              <w:jc w:val="center"/>
              <w:rPr>
                <w:szCs w:val="24"/>
              </w:rPr>
            </w:pPr>
          </w:p>
        </w:tc>
        <w:tc>
          <w:tcPr>
            <w:tcW w:w="459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60E694" w14:textId="77777777" w:rsidR="00795FD9" w:rsidRPr="0062790D" w:rsidRDefault="00795FD9" w:rsidP="005857A1">
            <w:pPr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2790D">
              <w:rPr>
                <w:b/>
                <w:bCs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027AA857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Chapitre du manuel qualit</w:t>
            </w:r>
            <w:r w:rsidRPr="0062790D">
              <w:rPr>
                <w:rFonts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</w:p>
        </w:tc>
        <w:sdt>
          <w:sdtPr>
            <w:alias w:val="Chapitre du manuel qualité"/>
            <w:tag w:val="Chapitre du manuel qualité"/>
            <w:id w:val="-545834486"/>
            <w:placeholder>
              <w:docPart w:val="CF960F2B2F7A438DBA396160EBCF58FE"/>
            </w:placeholder>
            <w15:color w:val="FF0000"/>
            <w:dropDownList>
              <w:listItem w:displayText="choisir un élément" w:value="choisir un élément"/>
              <w:listItem w:displayText="A - Management de la qualité" w:value="A - Management de la qualité"/>
              <w:listItem w:displayText="B - Ressources humaines" w:value="B - Ressources humaines"/>
              <w:listItem w:displayText="C - Equipements" w:value="C - Equipements"/>
              <w:listItem w:displayText="D - Protocoles expérimentaux et mode operatoitre" w:value="D - Protocoles expérimentaux et mode operatoitre"/>
              <w:listItem w:displayText="E - Productions scientifiques" w:value="E - Productions scientifiques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3698CCA6" w14:textId="421DDC98" w:rsidR="00795FD9" w:rsidRDefault="00795FD9" w:rsidP="005857A1">
                <w:r>
                  <w:t>choisir un élément</w:t>
                </w:r>
              </w:p>
            </w:tc>
          </w:sdtContent>
        </w:sdt>
      </w:tr>
      <w:tr w:rsidR="00795FD9" w:rsidRPr="0062790D" w14:paraId="42DD4D0D" w14:textId="77777777" w:rsidTr="005857A1">
        <w:tc>
          <w:tcPr>
            <w:tcW w:w="2082" w:type="dxa"/>
            <w:vMerge/>
            <w:vAlign w:val="center"/>
          </w:tcPr>
          <w:p w14:paraId="72BAA952" w14:textId="77777777" w:rsidR="00795FD9" w:rsidRPr="0062790D" w:rsidRDefault="00795FD9" w:rsidP="005857A1">
            <w:pPr>
              <w:jc w:val="center"/>
              <w:rPr>
                <w:szCs w:val="24"/>
              </w:rPr>
            </w:pPr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7DFE99C9" w14:textId="77777777" w:rsidR="00795FD9" w:rsidRPr="0062790D" w:rsidRDefault="00795FD9" w:rsidP="005857A1">
            <w:pPr>
              <w:rPr>
                <w:color w:val="FFFFFF" w:themeColor="background1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2B5E9C8C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Type du document</w:t>
            </w:r>
          </w:p>
        </w:tc>
        <w:sdt>
          <w:sdtPr>
            <w:alias w:val="Type du document"/>
            <w:tag w:val="Type du document"/>
            <w:id w:val="-1489713118"/>
            <w:lock w:val="sdtLocked"/>
            <w:placeholder>
              <w:docPart w:val="675846A2F186492B9B52F0604B7E2CAC"/>
            </w:placeholder>
            <w15:color w:val="FF0000"/>
            <w:dropDownList>
              <w:listItem w:displayText="choisir un élément" w:value="choisir un élément"/>
              <w:listItem w:displayText="TT - Trame type" w:value="TT - Trame type"/>
              <w:listItem w:displayText="PR - Procédure" w:value="PR - Procédure"/>
              <w:listItem w:displayText="PE - Protocole d'expérience" w:value="PE - Protocole d'expérience"/>
              <w:listItem w:displayText="NU - Notice d'utilisation" w:value="NU - Notice d'utilisation"/>
              <w:listItem w:displayText="INV - Inventaire" w:value="INV - Inventaire"/>
              <w:listItem w:displayText="EN - Enregistrement" w:value="EN - Enregistrement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67A86952" w14:textId="5AB5BF42" w:rsidR="00795FD9" w:rsidRDefault="00795FD9" w:rsidP="005857A1">
                <w:r>
                  <w:t>choisir un élément</w:t>
                </w:r>
              </w:p>
            </w:tc>
          </w:sdtContent>
        </w:sdt>
      </w:tr>
      <w:tr w:rsidR="00795FD9" w:rsidRPr="006918B4" w14:paraId="3390B968" w14:textId="77777777" w:rsidTr="005857A1">
        <w:tc>
          <w:tcPr>
            <w:tcW w:w="2082" w:type="dxa"/>
            <w:vMerge w:val="restart"/>
            <w:vAlign w:val="center"/>
          </w:tcPr>
          <w:p w14:paraId="3EE1B288" w14:textId="02E753C2" w:rsidR="00795FD9" w:rsidRPr="00E44EAC" w:rsidRDefault="00795FD9" w:rsidP="005857A1">
            <w:pPr>
              <w:jc w:val="center"/>
              <w:rPr>
                <w:szCs w:val="24"/>
                <w:lang w:val="en-US"/>
              </w:rPr>
            </w:pPr>
            <w:proofErr w:type="gramStart"/>
            <w:r w:rsidRPr="00E44EAC">
              <w:rPr>
                <w:b/>
                <w:bCs/>
                <w:szCs w:val="24"/>
                <w:lang w:val="en-US"/>
              </w:rPr>
              <w:t>DATE :</w:t>
            </w:r>
            <w:proofErr w:type="gramEnd"/>
            <w:r w:rsidRPr="00E44EAC">
              <w:rPr>
                <w:b/>
                <w:bCs/>
                <w:szCs w:val="24"/>
                <w:lang w:val="en-US"/>
              </w:rPr>
              <w:t xml:space="preserve"> </w:t>
            </w:r>
            <w:sdt>
              <w:sdtPr>
                <w:id w:val="289250457"/>
                <w:placeholder>
                  <w:docPart w:val="079C91E7D71D4A3EA257291516ABBE89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44EAC" w:rsidRPr="002032AE">
                  <w:rPr>
                    <w:rStyle w:val="Textedelespacerserv"/>
                    <w:lang w:val="it-IT"/>
                  </w:rPr>
                  <w:t>Fare clic o toccare qui per immettere una data.</w:t>
                </w:r>
              </w:sdtContent>
            </w:sdt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738AD7D5" w14:textId="77777777" w:rsidR="00795FD9" w:rsidRPr="00BF5AEA" w:rsidRDefault="00795FD9" w:rsidP="005857A1">
            <w:pPr>
              <w:rPr>
                <w:color w:val="FFFFFF" w:themeColor="background1"/>
                <w:lang w:val="it-IT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3086EAB6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i/>
                <w:iCs/>
                <w:color w:val="FFFFFF" w:themeColor="background1"/>
                <w:sz w:val="20"/>
                <w:szCs w:val="20"/>
              </w:rPr>
              <w:t>Numération</w:t>
            </w:r>
          </w:p>
        </w:tc>
        <w:sdt>
          <w:sdtPr>
            <w:alias w:val="Numération"/>
            <w:tag w:val="Numération"/>
            <w:id w:val="1833645730"/>
            <w:placeholder>
              <w:docPart w:val="BCA100F5C1BB48669309A978A1D2187B"/>
            </w:placeholder>
            <w:showingPlcHdr/>
            <w15:color w:val="FF0000"/>
            <w:text/>
          </w:sdtPr>
          <w:sdtEndPr/>
          <w:sdtContent>
            <w:tc>
              <w:tcPr>
                <w:tcW w:w="4104" w:type="dxa"/>
                <w:vAlign w:val="center"/>
              </w:tcPr>
              <w:p w14:paraId="42E703FC" w14:textId="39FF05ED" w:rsidR="00795FD9" w:rsidRPr="0088119F" w:rsidRDefault="00795FD9" w:rsidP="005857A1">
                <w:pPr>
                  <w:rPr>
                    <w:lang w:val="it-IT"/>
                  </w:rPr>
                </w:pPr>
                <w:r w:rsidRPr="00795FD9">
                  <w:rPr>
                    <w:rStyle w:val="Textedelespacerserv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795FD9" w:rsidRPr="00FA130A" w14:paraId="0FD92B64" w14:textId="77777777" w:rsidTr="005857A1">
        <w:tc>
          <w:tcPr>
            <w:tcW w:w="2082" w:type="dxa"/>
            <w:vMerge/>
            <w:vAlign w:val="center"/>
          </w:tcPr>
          <w:p w14:paraId="5225A2F9" w14:textId="77777777" w:rsidR="00795FD9" w:rsidRPr="00BF5AEA" w:rsidRDefault="00795FD9" w:rsidP="005857A1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08E9FC48" w14:textId="77777777" w:rsidR="00795FD9" w:rsidRPr="00BF5AEA" w:rsidRDefault="00795FD9" w:rsidP="005857A1">
            <w:pPr>
              <w:rPr>
                <w:color w:val="FFFFFF" w:themeColor="background1"/>
                <w:lang w:val="it-IT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1380171F" w14:textId="77777777" w:rsidR="00795FD9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Equipe</w:t>
            </w:r>
          </w:p>
        </w:tc>
        <w:sdt>
          <w:sdtPr>
            <w:alias w:val="Equipe"/>
            <w:tag w:val="Equipe"/>
            <w:id w:val="-264685186"/>
            <w:placeholder>
              <w:docPart w:val="CE3D95B5984049BC9FEC58EBA9B683F2"/>
            </w:placeholder>
            <w15:color w:val="FF0000"/>
            <w:dropDownList>
              <w:listItem w:displayText="choisir un élément" w:value="choisir un élément"/>
              <w:listItem w:displayText="UMR PAM" w:value="UMR PAM"/>
              <w:listItem w:displayText="Pa - équipe PCAV" w:value="Pa - équipe PCAV"/>
              <w:listItem w:displayText="Pm - équipe PMB" w:value="Pm - équipe PMB"/>
              <w:listItem w:displayText="Af - équipe AFIM" w:value="Af - équipe AFIM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3403C63F" w14:textId="193A0BE8" w:rsidR="00795FD9" w:rsidRPr="0088119F" w:rsidRDefault="00795FD9" w:rsidP="005857A1">
                <w:pPr>
                  <w:rPr>
                    <w:lang w:val="it-IT"/>
                  </w:rPr>
                </w:pPr>
                <w:r>
                  <w:t>choisir un élément</w:t>
                </w:r>
              </w:p>
            </w:tc>
          </w:sdtContent>
        </w:sdt>
      </w:tr>
      <w:tr w:rsidR="00795FD9" w:rsidRPr="00FA130A" w14:paraId="3EE8B505" w14:textId="77777777" w:rsidTr="005857A1">
        <w:tc>
          <w:tcPr>
            <w:tcW w:w="2082" w:type="dxa"/>
            <w:vMerge/>
            <w:vAlign w:val="center"/>
          </w:tcPr>
          <w:p w14:paraId="19626044" w14:textId="77777777" w:rsidR="00795FD9" w:rsidRPr="00BF5AEA" w:rsidRDefault="00795FD9" w:rsidP="005857A1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6E13C85F" w14:textId="77777777" w:rsidR="00795FD9" w:rsidRPr="00591C02" w:rsidRDefault="00795FD9" w:rsidP="005857A1">
            <w:pPr>
              <w:jc w:val="center"/>
              <w:rPr>
                <w:szCs w:val="24"/>
              </w:rPr>
            </w:pPr>
            <w:r w:rsidRPr="00591C02">
              <w:rPr>
                <w:szCs w:val="24"/>
              </w:rPr>
              <w:t>Version document</w:t>
            </w:r>
          </w:p>
        </w:tc>
        <w:sdt>
          <w:sdtPr>
            <w:alias w:val="Version"/>
            <w:tag w:val="Version"/>
            <w:id w:val="117806061"/>
            <w:placeholder>
              <w:docPart w:val="ACA651DD35C54622A644A9C6F50D0C39"/>
            </w:placeholder>
            <w15:color w:val="FF0000"/>
            <w:text/>
          </w:sdtPr>
          <w:sdtEndPr/>
          <w:sdtContent>
            <w:tc>
              <w:tcPr>
                <w:tcW w:w="4104" w:type="dxa"/>
                <w:vAlign w:val="center"/>
              </w:tcPr>
              <w:p w14:paraId="07FAE325" w14:textId="37BDDFFF" w:rsidR="00795FD9" w:rsidRPr="0088119F" w:rsidRDefault="0047039F" w:rsidP="005857A1">
                <w:pPr>
                  <w:jc w:val="center"/>
                  <w:rPr>
                    <w:lang w:val="it-IT"/>
                  </w:rPr>
                </w:pPr>
                <w:r>
                  <w:t>1</w:t>
                </w:r>
              </w:p>
            </w:tc>
          </w:sdtContent>
        </w:sdt>
      </w:tr>
      <w:tr w:rsidR="00795FD9" w:rsidRPr="006918B4" w14:paraId="2EE1EAB3" w14:textId="77777777" w:rsidTr="005857A1">
        <w:trPr>
          <w:trHeight w:val="562"/>
        </w:trPr>
        <w:sdt>
          <w:sdtPr>
            <w:rPr>
              <w:b/>
              <w:bCs/>
              <w:sz w:val="36"/>
              <w:szCs w:val="36"/>
            </w:rPr>
            <w:alias w:val="Titre"/>
            <w:tag w:val="Titre"/>
            <w:id w:val="-22102919"/>
            <w:placeholder>
              <w:docPart w:val="A9D8E12AC6474D15B849EF4ED9127A05"/>
            </w:placeholder>
            <w:showingPlcHdr/>
            <w15:color w:val="FF0000"/>
          </w:sdtPr>
          <w:sdtEndPr/>
          <w:sdtContent>
            <w:tc>
              <w:tcPr>
                <w:tcW w:w="9628" w:type="dxa"/>
                <w:gridSpan w:val="4"/>
                <w:vAlign w:val="center"/>
              </w:tcPr>
              <w:p w14:paraId="00754B99" w14:textId="266B8B53" w:rsidR="00795FD9" w:rsidRPr="00795FD9" w:rsidRDefault="00795FD9" w:rsidP="005857A1">
                <w:pPr>
                  <w:jc w:val="center"/>
                  <w:rPr>
                    <w:b/>
                    <w:bCs/>
                    <w:sz w:val="36"/>
                    <w:szCs w:val="36"/>
                    <w:lang w:val="it-IT"/>
                  </w:rPr>
                </w:pPr>
                <w:r w:rsidRPr="00795FD9">
                  <w:rPr>
                    <w:rStyle w:val="Textedelespacerserv"/>
                    <w:b/>
                    <w:bCs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4AA70910" w14:textId="07A29A7D" w:rsidR="00257B1F" w:rsidRDefault="00257B1F" w:rsidP="00D1790E">
      <w:pPr>
        <w:rPr>
          <w:lang w:val="it-IT"/>
        </w:rPr>
      </w:pPr>
    </w:p>
    <w:p w14:paraId="040D74D2" w14:textId="5F03218E" w:rsidR="00795FD9" w:rsidRDefault="00795FD9" w:rsidP="00D1790E">
      <w:pPr>
        <w:rPr>
          <w:lang w:val="it-IT"/>
        </w:rPr>
      </w:pPr>
    </w:p>
    <w:p w14:paraId="162B2E03" w14:textId="52A225E7" w:rsidR="005B6B37" w:rsidRDefault="005B6B37" w:rsidP="00D1790E">
      <w:pPr>
        <w:rPr>
          <w:lang w:val="it-IT"/>
        </w:rPr>
      </w:pPr>
    </w:p>
    <w:p w14:paraId="3194FD71" w14:textId="3BCB93EB" w:rsidR="005B6B37" w:rsidRDefault="005B6B37" w:rsidP="00D1790E">
      <w:pPr>
        <w:rPr>
          <w:lang w:val="it-IT"/>
        </w:rPr>
      </w:pPr>
    </w:p>
    <w:p w14:paraId="0BF67D3C" w14:textId="0A2F18A1" w:rsidR="005B6B37" w:rsidRDefault="005B6B37" w:rsidP="00D1790E">
      <w:pPr>
        <w:rPr>
          <w:lang w:val="it-IT"/>
        </w:rPr>
      </w:pPr>
    </w:p>
    <w:p w14:paraId="4BD083F2" w14:textId="1962C23E" w:rsidR="005B6B37" w:rsidRDefault="005B6B37" w:rsidP="00D1790E">
      <w:pPr>
        <w:rPr>
          <w:lang w:val="it-IT"/>
        </w:rPr>
      </w:pPr>
    </w:p>
    <w:p w14:paraId="7CC28A81" w14:textId="4E4869BA" w:rsidR="005B6B37" w:rsidRDefault="005B6B37" w:rsidP="00D1790E">
      <w:pPr>
        <w:rPr>
          <w:lang w:val="it-IT"/>
        </w:rPr>
      </w:pPr>
    </w:p>
    <w:p w14:paraId="4B0CEFF1" w14:textId="4A5DD58E" w:rsidR="005B6B37" w:rsidRDefault="005B6B37" w:rsidP="00D1790E">
      <w:pPr>
        <w:rPr>
          <w:lang w:val="it-IT"/>
        </w:rPr>
      </w:pPr>
    </w:p>
    <w:p w14:paraId="0CD67CBC" w14:textId="1B7BEB1A" w:rsidR="005B6B37" w:rsidRDefault="005B6B37" w:rsidP="00D1790E">
      <w:pPr>
        <w:rPr>
          <w:lang w:val="it-IT"/>
        </w:rPr>
      </w:pPr>
    </w:p>
    <w:p w14:paraId="7BF6FDC3" w14:textId="4D722051" w:rsidR="005B6B37" w:rsidRDefault="005B6B37" w:rsidP="00D1790E">
      <w:pPr>
        <w:rPr>
          <w:lang w:val="it-IT"/>
        </w:rPr>
      </w:pPr>
    </w:p>
    <w:p w14:paraId="2E4EB4A5" w14:textId="1C74E307" w:rsidR="005B6B37" w:rsidRDefault="005B6B37" w:rsidP="00D1790E">
      <w:pPr>
        <w:rPr>
          <w:lang w:val="it-IT"/>
        </w:rPr>
      </w:pPr>
    </w:p>
    <w:p w14:paraId="4B364927" w14:textId="7CA12D30" w:rsidR="005B6B37" w:rsidRDefault="005B6B37" w:rsidP="00D1790E">
      <w:pPr>
        <w:rPr>
          <w:lang w:val="it-IT"/>
        </w:rPr>
      </w:pPr>
    </w:p>
    <w:p w14:paraId="4E4F8A57" w14:textId="5C7B07D7" w:rsidR="005B6B37" w:rsidRDefault="005B6B37" w:rsidP="00D1790E">
      <w:pPr>
        <w:rPr>
          <w:lang w:val="it-IT"/>
        </w:rPr>
      </w:pPr>
    </w:p>
    <w:p w14:paraId="76E8B3F2" w14:textId="584C39E2" w:rsidR="005B6B37" w:rsidRDefault="005B6B37" w:rsidP="00D1790E">
      <w:pPr>
        <w:rPr>
          <w:lang w:val="it-IT"/>
        </w:rPr>
      </w:pPr>
    </w:p>
    <w:p w14:paraId="7F556D63" w14:textId="0B526A73" w:rsidR="005B6B37" w:rsidRDefault="005B6B37" w:rsidP="00D1790E">
      <w:pPr>
        <w:rPr>
          <w:lang w:val="it-IT"/>
        </w:rPr>
      </w:pPr>
    </w:p>
    <w:p w14:paraId="73CA7E70" w14:textId="3A618586" w:rsidR="005B6B37" w:rsidRDefault="005B6B37" w:rsidP="00D1790E">
      <w:pPr>
        <w:rPr>
          <w:lang w:val="it-IT"/>
        </w:rPr>
      </w:pPr>
    </w:p>
    <w:p w14:paraId="4A4C42D1" w14:textId="6AAC1D4C" w:rsidR="005B6B37" w:rsidRDefault="005B6B37" w:rsidP="00D1790E">
      <w:pPr>
        <w:rPr>
          <w:lang w:val="it-IT"/>
        </w:rPr>
      </w:pPr>
    </w:p>
    <w:p w14:paraId="67ECD07D" w14:textId="03072A20" w:rsidR="005B6B37" w:rsidRDefault="005B6B37" w:rsidP="00D1790E">
      <w:pPr>
        <w:rPr>
          <w:lang w:val="it-IT"/>
        </w:rPr>
      </w:pPr>
    </w:p>
    <w:p w14:paraId="44E7B184" w14:textId="0791EF06" w:rsidR="005B6B37" w:rsidRDefault="005B6B37" w:rsidP="00D1790E">
      <w:pPr>
        <w:rPr>
          <w:lang w:val="it-IT"/>
        </w:rPr>
      </w:pPr>
    </w:p>
    <w:p w14:paraId="048B6A09" w14:textId="736F9F3A" w:rsidR="005B6B37" w:rsidRDefault="005B6B37" w:rsidP="00D1790E">
      <w:pPr>
        <w:rPr>
          <w:lang w:val="it-IT"/>
        </w:rPr>
      </w:pPr>
    </w:p>
    <w:p w14:paraId="1C3C6A9C" w14:textId="54D2A3EF" w:rsidR="005B6B37" w:rsidRDefault="005B6B37" w:rsidP="00D1790E">
      <w:pPr>
        <w:rPr>
          <w:lang w:val="it-IT"/>
        </w:rPr>
      </w:pPr>
    </w:p>
    <w:p w14:paraId="2FE7E9AF" w14:textId="6EFC9A97" w:rsidR="005B6B37" w:rsidRDefault="005B6B37" w:rsidP="00D1790E">
      <w:pPr>
        <w:rPr>
          <w:lang w:val="it-IT"/>
        </w:rPr>
      </w:pPr>
    </w:p>
    <w:p w14:paraId="6BC37FA6" w14:textId="4604F99E" w:rsidR="005B6B37" w:rsidRDefault="005B6B37" w:rsidP="00D1790E">
      <w:pPr>
        <w:rPr>
          <w:lang w:val="it-IT"/>
        </w:rPr>
      </w:pPr>
    </w:p>
    <w:p w14:paraId="47E8F50B" w14:textId="4F0D8E3F" w:rsidR="005B6B37" w:rsidRDefault="005B6B37" w:rsidP="00D1790E">
      <w:pPr>
        <w:rPr>
          <w:lang w:val="it-IT"/>
        </w:rPr>
      </w:pPr>
    </w:p>
    <w:p w14:paraId="5616EC44" w14:textId="4872BD53" w:rsidR="005B6B37" w:rsidRDefault="005B6B37" w:rsidP="00D1790E">
      <w:pPr>
        <w:rPr>
          <w:lang w:val="it-IT"/>
        </w:rPr>
      </w:pPr>
    </w:p>
    <w:p w14:paraId="74D60412" w14:textId="77777777" w:rsidR="005B6B37" w:rsidRPr="00795FD9" w:rsidRDefault="005B6B37" w:rsidP="00D1790E">
      <w:pPr>
        <w:rPr>
          <w:lang w:val="it-IT"/>
        </w:rPr>
      </w:pPr>
    </w:p>
    <w:p w14:paraId="41AA7582" w14:textId="436ACC2D" w:rsidR="00CD22E6" w:rsidRDefault="00CD22E6" w:rsidP="00423593">
      <w:pPr>
        <w:pStyle w:val="Paragraphedeliste"/>
        <w:ind w:left="0"/>
        <w:rPr>
          <w:lang w:val="it-IT"/>
        </w:rPr>
      </w:pPr>
    </w:p>
    <w:p w14:paraId="7327ACEA" w14:textId="77777777" w:rsidR="00CD22E6" w:rsidRPr="002D02BC" w:rsidRDefault="00CD22E6" w:rsidP="00423593">
      <w:pPr>
        <w:pStyle w:val="Paragraphedeliste"/>
        <w:ind w:left="0"/>
        <w:rPr>
          <w:lang w:val="it-IT"/>
        </w:rPr>
      </w:pPr>
    </w:p>
    <w:p w14:paraId="115FAD66" w14:textId="177A61FF" w:rsidR="002032AE" w:rsidRDefault="003055F0" w:rsidP="003055F0">
      <w:pPr>
        <w:jc w:val="center"/>
        <w:rPr>
          <w:b/>
          <w:bCs/>
          <w:color w:val="FF0000"/>
          <w:u w:val="single"/>
        </w:rPr>
      </w:pPr>
      <w:r w:rsidRPr="00CD22E6">
        <w:rPr>
          <w:b/>
          <w:bCs/>
          <w:color w:val="FF0000"/>
          <w:u w:val="single"/>
        </w:rPr>
        <w:t xml:space="preserve">Vérifiez sur l’intranet que cette version est </w:t>
      </w:r>
      <w:r w:rsidR="00CD22E6" w:rsidRPr="00CD22E6">
        <w:rPr>
          <w:b/>
          <w:bCs/>
          <w:color w:val="FF0000"/>
          <w:u w:val="single"/>
        </w:rPr>
        <w:t xml:space="preserve">bien </w:t>
      </w:r>
      <w:r w:rsidRPr="00CD22E6">
        <w:rPr>
          <w:b/>
          <w:bCs/>
          <w:color w:val="FF0000"/>
          <w:u w:val="single"/>
        </w:rPr>
        <w:t>la dernière</w:t>
      </w:r>
    </w:p>
    <w:p w14:paraId="4D0E2251" w14:textId="77777777" w:rsidR="005D4079" w:rsidRPr="00CD22E6" w:rsidRDefault="005D4079" w:rsidP="003055F0">
      <w:pPr>
        <w:jc w:val="center"/>
        <w:rPr>
          <w:b/>
          <w:b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2518" w:rsidRPr="00AF3507" w14:paraId="052D022A" w14:textId="77777777" w:rsidTr="00852518">
        <w:tc>
          <w:tcPr>
            <w:tcW w:w="3209" w:type="dxa"/>
          </w:tcPr>
          <w:p w14:paraId="747D603B" w14:textId="1E1C013C" w:rsidR="00852518" w:rsidRPr="004F40C1" w:rsidRDefault="00CD22E6" w:rsidP="009E1FC0">
            <w:pPr>
              <w:rPr>
                <w:lang w:val="it-IT"/>
              </w:rPr>
            </w:pPr>
            <w:r>
              <w:br w:type="page"/>
            </w:r>
            <w:r w:rsidR="00852518" w:rsidRPr="004F40C1">
              <w:rPr>
                <w:lang w:val="it-IT"/>
              </w:rPr>
              <w:t>Rédacteur :</w:t>
            </w:r>
          </w:p>
          <w:sdt>
            <w:sdtPr>
              <w:id w:val="1441027184"/>
              <w:placeholder>
                <w:docPart w:val="FE47AC358F1A4DA9903041414AEAF6E0"/>
              </w:placeholder>
              <w:showingPlcHdr/>
              <w15:color w:val="FF0000"/>
              <w:text/>
            </w:sdtPr>
            <w:sdtEndPr/>
            <w:sdtContent>
              <w:p w14:paraId="08E1BAF0" w14:textId="5B1CF8AA" w:rsidR="00852518" w:rsidRPr="004F40C1" w:rsidRDefault="0047039F" w:rsidP="009E1FC0">
                <w:pPr>
                  <w:rPr>
                    <w:lang w:val="it-IT"/>
                  </w:rPr>
                </w:pPr>
                <w:r w:rsidRPr="00675876">
                  <w:rPr>
                    <w:rStyle w:val="Textedelespacerserv"/>
                  </w:rPr>
                  <w:t>Fare clic o toccare qui per immettere il testo.</w:t>
                </w:r>
              </w:p>
            </w:sdtContent>
          </w:sdt>
        </w:tc>
        <w:tc>
          <w:tcPr>
            <w:tcW w:w="3209" w:type="dxa"/>
          </w:tcPr>
          <w:p w14:paraId="56CD3445" w14:textId="77777777" w:rsidR="00852518" w:rsidRPr="00177CCD" w:rsidRDefault="00852518" w:rsidP="00AF3507">
            <w:pPr>
              <w:rPr>
                <w:lang w:val="it-IT"/>
              </w:rPr>
            </w:pPr>
            <w:r w:rsidRPr="00177CCD">
              <w:rPr>
                <w:lang w:val="it-IT"/>
              </w:rPr>
              <w:t>Vérificateur</w:t>
            </w:r>
            <w:r w:rsidR="005A27C1" w:rsidRPr="00177CCD">
              <w:rPr>
                <w:lang w:val="it-IT"/>
              </w:rPr>
              <w:t> :</w:t>
            </w:r>
          </w:p>
          <w:sdt>
            <w:sdtPr>
              <w:id w:val="-506055253"/>
              <w:placeholder>
                <w:docPart w:val="758982522D6644B5A1D80F7B7874CE1A"/>
              </w:placeholder>
              <w:showingPlcHdr/>
              <w15:color w:val="FF0000"/>
              <w:text/>
            </w:sdtPr>
            <w:sdtEndPr/>
            <w:sdtContent>
              <w:p w14:paraId="195B25EB" w14:textId="100047FE" w:rsidR="005A27C1" w:rsidRPr="00177CCD" w:rsidRDefault="00177CCD" w:rsidP="00AF3507">
                <w:pPr>
                  <w:rPr>
                    <w:lang w:val="it-IT"/>
                  </w:rPr>
                </w:pPr>
                <w:r w:rsidRPr="00177CCD">
                  <w:rPr>
                    <w:rStyle w:val="Textedelespacerserv"/>
                    <w:lang w:val="it-IT"/>
                  </w:rPr>
                  <w:t>Fare clic o toccare qui per immettere il testo.</w:t>
                </w:r>
              </w:p>
            </w:sdtContent>
          </w:sdt>
        </w:tc>
        <w:tc>
          <w:tcPr>
            <w:tcW w:w="3210" w:type="dxa"/>
          </w:tcPr>
          <w:p w14:paraId="58CA5C98" w14:textId="77777777" w:rsidR="00852518" w:rsidRPr="00AF3507" w:rsidRDefault="00852518" w:rsidP="009E1FC0">
            <w:r w:rsidRPr="00AF3507">
              <w:t>Approbateur :</w:t>
            </w:r>
          </w:p>
          <w:p w14:paraId="664F2435" w14:textId="2A9DC896" w:rsidR="00852518" w:rsidRPr="00AF3507" w:rsidRDefault="00351865" w:rsidP="009E1FC0">
            <w:sdt>
              <w:sdtPr>
                <w:id w:val="1004005128"/>
                <w:placeholder>
                  <w:docPart w:val="E69D384B71D24D7089F564E8BBDCB04E"/>
                </w:placeholder>
                <w15:color w:val="FF0000"/>
                <w:dropDownList>
                  <w:listItem w:displayText="choisir un élément" w:value="choisir un élément"/>
                  <w:listItem w:displayText="Samuel Lubbers" w:value="Samuel Lubbers"/>
                </w:dropDownList>
              </w:sdtPr>
              <w:sdtEndPr/>
              <w:sdtContent>
                <w:r w:rsidR="00EF508B">
                  <w:t>Samuel Lubbers</w:t>
                </w:r>
              </w:sdtContent>
            </w:sdt>
          </w:p>
        </w:tc>
      </w:tr>
      <w:tr w:rsidR="00852518" w:rsidRPr="0038229E" w14:paraId="34C2D1FC" w14:textId="77777777" w:rsidTr="006C3E16">
        <w:tc>
          <w:tcPr>
            <w:tcW w:w="3209" w:type="dxa"/>
            <w:vAlign w:val="center"/>
          </w:tcPr>
          <w:p w14:paraId="2AB8B0DE" w14:textId="61026FE7" w:rsidR="00852518" w:rsidRPr="002032AE" w:rsidRDefault="00AF3507" w:rsidP="006C3E16">
            <w:pPr>
              <w:jc w:val="left"/>
              <w:rPr>
                <w:lang w:val="it-IT"/>
              </w:rPr>
            </w:pPr>
            <w:r w:rsidRPr="002032AE">
              <w:rPr>
                <w:lang w:val="it-IT"/>
              </w:rPr>
              <w:t>Date :</w:t>
            </w:r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2097739818"/>
                <w:placeholder>
                  <w:docPart w:val="65E131C568B849989D1234260E82E637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44EAC" w:rsidRPr="002032AE">
                  <w:rPr>
                    <w:rStyle w:val="Textedelespacerserv"/>
                    <w:lang w:val="it-IT"/>
                  </w:rPr>
                  <w:t>Fare clic o toccare qui per immettere una data.</w:t>
                </w:r>
              </w:sdtContent>
            </w:sdt>
          </w:p>
        </w:tc>
        <w:tc>
          <w:tcPr>
            <w:tcW w:w="3209" w:type="dxa"/>
            <w:vAlign w:val="center"/>
          </w:tcPr>
          <w:p w14:paraId="0A66038D" w14:textId="77777777" w:rsidR="00852518" w:rsidRPr="002032AE" w:rsidRDefault="00AF3507" w:rsidP="006C3E16">
            <w:pPr>
              <w:jc w:val="left"/>
              <w:rPr>
                <w:lang w:val="it-IT"/>
              </w:rPr>
            </w:pPr>
            <w:r w:rsidRPr="002032AE">
              <w:rPr>
                <w:lang w:val="it-IT"/>
              </w:rPr>
              <w:t>Date :</w:t>
            </w:r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-1267530865"/>
                <w:placeholder>
                  <w:docPart w:val="D6C5848459D14837A35C49176417CBDB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032AE">
                  <w:rPr>
                    <w:rStyle w:val="Textedelespacerserv"/>
                    <w:lang w:val="it-IT"/>
                  </w:rPr>
                  <w:t>Fare clic o toccare qui per immettere una data.</w:t>
                </w:r>
              </w:sdtContent>
            </w:sdt>
          </w:p>
        </w:tc>
        <w:tc>
          <w:tcPr>
            <w:tcW w:w="3210" w:type="dxa"/>
            <w:vAlign w:val="center"/>
          </w:tcPr>
          <w:p w14:paraId="06A2F5F8" w14:textId="15121B0A" w:rsidR="00852518" w:rsidRPr="002032AE" w:rsidRDefault="00AF3507" w:rsidP="006C3E16">
            <w:pPr>
              <w:jc w:val="left"/>
              <w:rPr>
                <w:lang w:val="it-IT"/>
              </w:rPr>
            </w:pPr>
            <w:r w:rsidRPr="002032AE">
              <w:rPr>
                <w:lang w:val="it-IT"/>
              </w:rPr>
              <w:t>Date :</w:t>
            </w:r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1821610722"/>
                <w:placeholder>
                  <w:docPart w:val="D6C5848459D14837A35C49176417CBDB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039F" w:rsidRPr="002032AE">
                  <w:rPr>
                    <w:rStyle w:val="Textedelespacerserv"/>
                    <w:lang w:val="it-IT"/>
                  </w:rPr>
                  <w:t>Fare clic o toccare qui per immettere una data.</w:t>
                </w:r>
              </w:sdtContent>
            </w:sdt>
          </w:p>
        </w:tc>
      </w:tr>
      <w:tr w:rsidR="00AF3507" w:rsidRPr="00AF3507" w14:paraId="0CAB6BE8" w14:textId="77777777" w:rsidTr="00CF5A33">
        <w:trPr>
          <w:trHeight w:val="848"/>
        </w:trPr>
        <w:tc>
          <w:tcPr>
            <w:tcW w:w="3209" w:type="dxa"/>
          </w:tcPr>
          <w:p w14:paraId="30FE6E70" w14:textId="77777777" w:rsidR="00AF3507" w:rsidRPr="00AF3507" w:rsidRDefault="00AF3507" w:rsidP="00AF3507">
            <w:r w:rsidRPr="00AF3507">
              <w:t>Signature :</w:t>
            </w:r>
          </w:p>
        </w:tc>
        <w:tc>
          <w:tcPr>
            <w:tcW w:w="3209" w:type="dxa"/>
          </w:tcPr>
          <w:p w14:paraId="2BDF99E0" w14:textId="77777777" w:rsidR="00AF3507" w:rsidRPr="00AF3507" w:rsidRDefault="00AF3507" w:rsidP="00AF3507">
            <w:r w:rsidRPr="00AF3507">
              <w:t>Signature :</w:t>
            </w:r>
          </w:p>
        </w:tc>
        <w:tc>
          <w:tcPr>
            <w:tcW w:w="3210" w:type="dxa"/>
          </w:tcPr>
          <w:p w14:paraId="3C1F0263" w14:textId="77777777" w:rsidR="00AF3507" w:rsidRPr="00AF3507" w:rsidRDefault="00AF3507" w:rsidP="00AF3507">
            <w:r w:rsidRPr="00AF3507">
              <w:t>Signature :</w:t>
            </w:r>
          </w:p>
        </w:tc>
      </w:tr>
    </w:tbl>
    <w:p w14:paraId="275751E3" w14:textId="77777777" w:rsidR="00511541" w:rsidRDefault="00511541" w:rsidP="00AF3507">
      <w:pPr>
        <w:rPr>
          <w:lang w:val="it-IT"/>
        </w:rPr>
      </w:pPr>
    </w:p>
    <w:sectPr w:rsidR="0051154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4B33" w14:textId="77777777" w:rsidR="00351865" w:rsidRDefault="00351865" w:rsidP="00C71CC2">
      <w:pPr>
        <w:spacing w:line="240" w:lineRule="auto"/>
      </w:pPr>
      <w:r>
        <w:separator/>
      </w:r>
    </w:p>
  </w:endnote>
  <w:endnote w:type="continuationSeparator" w:id="0">
    <w:p w14:paraId="32264A3E" w14:textId="77777777" w:rsidR="00351865" w:rsidRDefault="00351865" w:rsidP="00C7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5A87" w14:textId="77777777" w:rsidR="002E6B62" w:rsidRDefault="002E6B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  <w:lang w:val="it-IT"/>
      </w:rPr>
      <w:t>Pag.</w:t>
    </w:r>
    <w:r>
      <w:rPr>
        <w:color w:val="8496B0" w:themeColor="text2" w:themeTint="99"/>
        <w:szCs w:val="24"/>
        <w:lang w:val="it-IT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it-IT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it-IT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it-IT"/>
      </w:rPr>
      <w:t>1</w:t>
    </w:r>
    <w:r>
      <w:rPr>
        <w:color w:val="323E4F" w:themeColor="text2" w:themeShade="BF"/>
        <w:szCs w:val="24"/>
      </w:rPr>
      <w:fldChar w:fldCharType="end"/>
    </w:r>
  </w:p>
  <w:p w14:paraId="4192DE56" w14:textId="77777777" w:rsidR="002E6B62" w:rsidRDefault="002E6B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A6EE" w14:textId="77777777" w:rsidR="00351865" w:rsidRDefault="00351865" w:rsidP="00C71CC2">
      <w:pPr>
        <w:spacing w:line="240" w:lineRule="auto"/>
      </w:pPr>
      <w:r>
        <w:separator/>
      </w:r>
    </w:p>
  </w:footnote>
  <w:footnote w:type="continuationSeparator" w:id="0">
    <w:p w14:paraId="16F4C6C1" w14:textId="77777777" w:rsidR="00351865" w:rsidRDefault="00351865" w:rsidP="00C71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416" w14:textId="77777777" w:rsidR="00C71CC2" w:rsidRPr="00C71CC2" w:rsidRDefault="00C71CC2" w:rsidP="00C71CC2">
    <w:pPr>
      <w:pStyle w:val="En-tte"/>
      <w:jc w:val="center"/>
      <w:rPr>
        <w:b/>
        <w:bCs/>
        <w:sz w:val="36"/>
        <w:szCs w:val="36"/>
      </w:rPr>
    </w:pPr>
    <w:r w:rsidRPr="00C71CC2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FBD7B" wp14:editId="4F14EDB3">
              <wp:simplePos x="0" y="0"/>
              <wp:positionH relativeFrom="column">
                <wp:posOffset>1915</wp:posOffset>
              </wp:positionH>
              <wp:positionV relativeFrom="paragraph">
                <wp:posOffset>264580</wp:posOffset>
              </wp:positionV>
              <wp:extent cx="6115308" cy="0"/>
              <wp:effectExtent l="0" t="19050" r="1905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308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0BB6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85pt" to="481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" strokecolor="black [3213]" strokeweight="2.25pt">
              <v:stroke joinstyle="miter"/>
            </v:line>
          </w:pict>
        </mc:Fallback>
      </mc:AlternateContent>
    </w:r>
    <w:r w:rsidRPr="00C71CC2">
      <w:rPr>
        <w:b/>
        <w:bCs/>
        <w:sz w:val="36"/>
        <w:szCs w:val="36"/>
      </w:rPr>
      <w:t>Assurance Qualité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8DC"/>
    <w:multiLevelType w:val="hybridMultilevel"/>
    <w:tmpl w:val="74A8E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A5"/>
    <w:multiLevelType w:val="hybridMultilevel"/>
    <w:tmpl w:val="77208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26D5"/>
    <w:multiLevelType w:val="hybridMultilevel"/>
    <w:tmpl w:val="C9B848B4"/>
    <w:lvl w:ilvl="0" w:tplc="458462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6"/>
    <w:rsid w:val="00032F0E"/>
    <w:rsid w:val="000344C5"/>
    <w:rsid w:val="000647F6"/>
    <w:rsid w:val="000B4BA6"/>
    <w:rsid w:val="00167E61"/>
    <w:rsid w:val="00177CCD"/>
    <w:rsid w:val="001A6346"/>
    <w:rsid w:val="001E3CD1"/>
    <w:rsid w:val="002032AE"/>
    <w:rsid w:val="002052AE"/>
    <w:rsid w:val="002535AF"/>
    <w:rsid w:val="00257B1F"/>
    <w:rsid w:val="002B76EC"/>
    <w:rsid w:val="002D02BC"/>
    <w:rsid w:val="002D0FD8"/>
    <w:rsid w:val="002E6B62"/>
    <w:rsid w:val="002F0DC6"/>
    <w:rsid w:val="003055F0"/>
    <w:rsid w:val="00351865"/>
    <w:rsid w:val="00354F6A"/>
    <w:rsid w:val="00356B4C"/>
    <w:rsid w:val="0038229E"/>
    <w:rsid w:val="003B7C67"/>
    <w:rsid w:val="003C26D6"/>
    <w:rsid w:val="00412A47"/>
    <w:rsid w:val="004159D0"/>
    <w:rsid w:val="00423593"/>
    <w:rsid w:val="00425DDE"/>
    <w:rsid w:val="0047039F"/>
    <w:rsid w:val="00470B9F"/>
    <w:rsid w:val="00485A3B"/>
    <w:rsid w:val="004917C9"/>
    <w:rsid w:val="004C20CC"/>
    <w:rsid w:val="004E52DB"/>
    <w:rsid w:val="004F3E96"/>
    <w:rsid w:val="004F40C1"/>
    <w:rsid w:val="0050445C"/>
    <w:rsid w:val="00511541"/>
    <w:rsid w:val="00550B8D"/>
    <w:rsid w:val="00551F2B"/>
    <w:rsid w:val="00557872"/>
    <w:rsid w:val="00570955"/>
    <w:rsid w:val="005A27C1"/>
    <w:rsid w:val="005B6B37"/>
    <w:rsid w:val="005D4079"/>
    <w:rsid w:val="006042BA"/>
    <w:rsid w:val="006049D3"/>
    <w:rsid w:val="00611331"/>
    <w:rsid w:val="0062790D"/>
    <w:rsid w:val="00627FDC"/>
    <w:rsid w:val="00664460"/>
    <w:rsid w:val="00671086"/>
    <w:rsid w:val="006918B4"/>
    <w:rsid w:val="00694144"/>
    <w:rsid w:val="006B04B8"/>
    <w:rsid w:val="006C3E16"/>
    <w:rsid w:val="006C68C9"/>
    <w:rsid w:val="00795FD9"/>
    <w:rsid w:val="007B42F2"/>
    <w:rsid w:val="007D5773"/>
    <w:rsid w:val="007E7286"/>
    <w:rsid w:val="00806D7C"/>
    <w:rsid w:val="00852518"/>
    <w:rsid w:val="00866BE7"/>
    <w:rsid w:val="00877B29"/>
    <w:rsid w:val="0088119F"/>
    <w:rsid w:val="009E1FC0"/>
    <w:rsid w:val="00A06C6E"/>
    <w:rsid w:val="00A3178A"/>
    <w:rsid w:val="00A3539F"/>
    <w:rsid w:val="00A75A69"/>
    <w:rsid w:val="00AF3507"/>
    <w:rsid w:val="00B01702"/>
    <w:rsid w:val="00B15DF1"/>
    <w:rsid w:val="00B370CD"/>
    <w:rsid w:val="00B4727B"/>
    <w:rsid w:val="00B6724C"/>
    <w:rsid w:val="00BA5C4B"/>
    <w:rsid w:val="00BF5AEA"/>
    <w:rsid w:val="00BF72F3"/>
    <w:rsid w:val="00C5509A"/>
    <w:rsid w:val="00C71CC2"/>
    <w:rsid w:val="00C80548"/>
    <w:rsid w:val="00C810E0"/>
    <w:rsid w:val="00CA7E9B"/>
    <w:rsid w:val="00CD22E6"/>
    <w:rsid w:val="00D13BDF"/>
    <w:rsid w:val="00D1790E"/>
    <w:rsid w:val="00D73955"/>
    <w:rsid w:val="00D976EA"/>
    <w:rsid w:val="00E44EAC"/>
    <w:rsid w:val="00E470F5"/>
    <w:rsid w:val="00E47F49"/>
    <w:rsid w:val="00E5773F"/>
    <w:rsid w:val="00EF508B"/>
    <w:rsid w:val="00F10D17"/>
    <w:rsid w:val="00F217E5"/>
    <w:rsid w:val="00F332A8"/>
    <w:rsid w:val="00F50776"/>
    <w:rsid w:val="00F76BBE"/>
    <w:rsid w:val="00F84D78"/>
    <w:rsid w:val="00F91E1E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04A9"/>
  <w15:chartTrackingRefBased/>
  <w15:docId w15:val="{4542A842-4063-48F2-A838-5EF6AD2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D Qualité"/>
    <w:qFormat/>
    <w:rsid w:val="005A27C1"/>
    <w:pPr>
      <w:spacing w:after="0"/>
      <w:jc w:val="both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CC2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CC2"/>
  </w:style>
  <w:style w:type="paragraph" w:styleId="Pieddepage">
    <w:name w:val="footer"/>
    <w:basedOn w:val="Normal"/>
    <w:link w:val="PieddepageCar"/>
    <w:uiPriority w:val="99"/>
    <w:unhideWhenUsed/>
    <w:rsid w:val="00C71CC2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CC2"/>
  </w:style>
  <w:style w:type="character" w:styleId="Textedelespacerserv">
    <w:name w:val="Placeholder Text"/>
    <w:basedOn w:val="Policepardfaut"/>
    <w:uiPriority w:val="99"/>
    <w:semiHidden/>
    <w:rsid w:val="00C71CC2"/>
    <w:rPr>
      <w:color w:val="808080"/>
    </w:rPr>
  </w:style>
  <w:style w:type="table" w:styleId="Grilledutableau">
    <w:name w:val="Table Grid"/>
    <w:basedOn w:val="TableauNormal"/>
    <w:uiPriority w:val="39"/>
    <w:rsid w:val="00B0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iliano\Documents\Modelli%20di%20Office%20personalizzati\Max_model_quali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7AC358F1A4DA9903041414AEAF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8CB8C-90F9-406E-B35E-682DB7E00B19}"/>
      </w:docPartPr>
      <w:docPartBody>
        <w:p w:rsidR="00051E4C" w:rsidRDefault="007B0B98" w:rsidP="007B0B98">
          <w:pPr>
            <w:pStyle w:val="FE47AC358F1A4DA9903041414AEAF6E02"/>
          </w:pPr>
          <w:r w:rsidRPr="00675876">
            <w:rPr>
              <w:rStyle w:val="Textedelespacerserv"/>
            </w:rPr>
            <w:t>Fare clic o toccare qui per immettere il testo.</w:t>
          </w:r>
        </w:p>
      </w:docPartBody>
    </w:docPart>
    <w:docPart>
      <w:docPartPr>
        <w:name w:val="E69D384B71D24D7089F564E8BBDCB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FEF89-DF6A-4A3D-9045-58A7F5BAC5F6}"/>
      </w:docPartPr>
      <w:docPartBody>
        <w:p w:rsidR="00051E4C" w:rsidRDefault="007A2183">
          <w:pPr>
            <w:pStyle w:val="E69D384B71D24D7089F564E8BBDCB04E"/>
          </w:pPr>
          <w:r w:rsidRPr="0090201E">
            <w:rPr>
              <w:rStyle w:val="Textedelespacerserv"/>
            </w:rPr>
            <w:t>Scegliere un elemento.</w:t>
          </w:r>
        </w:p>
      </w:docPartBody>
    </w:docPart>
    <w:docPart>
      <w:docPartPr>
        <w:name w:val="D6C5848459D14837A35C49176417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F14AC-F219-499F-9949-FB27B6577D69}"/>
      </w:docPartPr>
      <w:docPartBody>
        <w:p w:rsidR="00051E4C" w:rsidRDefault="007B0B98" w:rsidP="007B0B98">
          <w:pPr>
            <w:pStyle w:val="D6C5848459D14837A35C49176417CBDB2"/>
          </w:pPr>
          <w:r w:rsidRPr="002032AE">
            <w:rPr>
              <w:rStyle w:val="Textedelespacerserv"/>
              <w:lang w:val="it-IT"/>
            </w:rPr>
            <w:t>Fare clic o toccare qui per immettere una data.</w:t>
          </w:r>
        </w:p>
      </w:docPartBody>
    </w:docPart>
    <w:docPart>
      <w:docPartPr>
        <w:name w:val="758982522D6644B5A1D80F7B7874C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031FA-2099-4D37-ACBF-6C015538A4AC}"/>
      </w:docPartPr>
      <w:docPartBody>
        <w:p w:rsidR="00A61ECE" w:rsidRDefault="007B0B98" w:rsidP="007B0B98">
          <w:pPr>
            <w:pStyle w:val="758982522D6644B5A1D80F7B7874CE1A2"/>
          </w:pPr>
          <w:r w:rsidRPr="00177CCD">
            <w:rPr>
              <w:rStyle w:val="Textedelespacerserv"/>
              <w:lang w:val="it-IT"/>
            </w:rPr>
            <w:t>Fare clic o toccare qui per immettere il testo.</w:t>
          </w:r>
        </w:p>
      </w:docPartBody>
    </w:docPart>
    <w:docPart>
      <w:docPartPr>
        <w:name w:val="CF960F2B2F7A438DBA396160EBCF5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048A5-A366-4872-A053-D238233CE0B0}"/>
      </w:docPartPr>
      <w:docPartBody>
        <w:p w:rsidR="003F7A5C" w:rsidRDefault="00A61ECE" w:rsidP="00A61ECE">
          <w:pPr>
            <w:pStyle w:val="CF960F2B2F7A438DBA396160EBCF58FE"/>
          </w:pPr>
          <w:r w:rsidRPr="0062790D">
            <w:rPr>
              <w:rStyle w:val="Textedelespacerserv"/>
            </w:rPr>
            <w:t>Scegliere un elemento.</w:t>
          </w:r>
        </w:p>
      </w:docPartBody>
    </w:docPart>
    <w:docPart>
      <w:docPartPr>
        <w:name w:val="675846A2F186492B9B52F0604B7E2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262F7-69DF-4227-A14D-221F6F969A88}"/>
      </w:docPartPr>
      <w:docPartBody>
        <w:p w:rsidR="003F7A5C" w:rsidRDefault="00A61ECE" w:rsidP="00A61ECE">
          <w:pPr>
            <w:pStyle w:val="675846A2F186492B9B52F0604B7E2CAC"/>
          </w:pPr>
          <w:r w:rsidRPr="0062790D">
            <w:rPr>
              <w:rStyle w:val="Textedelespacerserv"/>
            </w:rPr>
            <w:t>Scegliere un elemento.</w:t>
          </w:r>
        </w:p>
      </w:docPartBody>
    </w:docPart>
    <w:docPart>
      <w:docPartPr>
        <w:name w:val="BCA100F5C1BB48669309A978A1D21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DF1DD-E9A7-4AB5-9491-DFAEEB3FD659}"/>
      </w:docPartPr>
      <w:docPartBody>
        <w:p w:rsidR="003F7A5C" w:rsidRDefault="007B0B98" w:rsidP="007B0B98">
          <w:pPr>
            <w:pStyle w:val="BCA100F5C1BB48669309A978A1D2187B2"/>
          </w:pPr>
          <w:r w:rsidRPr="00795FD9">
            <w:rPr>
              <w:rStyle w:val="Textedelespacerserv"/>
              <w:lang w:val="it-IT"/>
            </w:rPr>
            <w:t>Fare clic o toccare qui per immettere il testo.</w:t>
          </w:r>
        </w:p>
      </w:docPartBody>
    </w:docPart>
    <w:docPart>
      <w:docPartPr>
        <w:name w:val="CE3D95B5984049BC9FEC58EBA9B68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F7BF6-D2A1-47B4-B748-A8DAFC222014}"/>
      </w:docPartPr>
      <w:docPartBody>
        <w:p w:rsidR="003F7A5C" w:rsidRDefault="00A61ECE" w:rsidP="00A61ECE">
          <w:pPr>
            <w:pStyle w:val="CE3D95B5984049BC9FEC58EBA9B683F2"/>
          </w:pPr>
          <w:r w:rsidRPr="0062790D">
            <w:rPr>
              <w:rStyle w:val="Textedelespacerserv"/>
            </w:rPr>
            <w:t>Scegliere un elemento.</w:t>
          </w:r>
        </w:p>
      </w:docPartBody>
    </w:docPart>
    <w:docPart>
      <w:docPartPr>
        <w:name w:val="ACA651DD35C54622A644A9C6F50D0C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94E2F-5AF4-4CED-995C-B77F7560EB79}"/>
      </w:docPartPr>
      <w:docPartBody>
        <w:p w:rsidR="003F7A5C" w:rsidRDefault="00A61ECE" w:rsidP="00A61ECE">
          <w:pPr>
            <w:pStyle w:val="ACA651DD35C54622A644A9C6F50D0C39"/>
          </w:pPr>
          <w:r w:rsidRPr="007218C5">
            <w:rPr>
              <w:rStyle w:val="Textedelespacerserv"/>
            </w:rPr>
            <w:t>Fare clic o toccare qui per immettere il testo.</w:t>
          </w:r>
        </w:p>
      </w:docPartBody>
    </w:docPart>
    <w:docPart>
      <w:docPartPr>
        <w:name w:val="A9D8E12AC6474D15B849EF4ED9127A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7C5ED-555E-4787-9724-E67BD364C65B}"/>
      </w:docPartPr>
      <w:docPartBody>
        <w:p w:rsidR="003F7A5C" w:rsidRDefault="007B0B98" w:rsidP="007B0B98">
          <w:pPr>
            <w:pStyle w:val="A9D8E12AC6474D15B849EF4ED9127A052"/>
          </w:pPr>
          <w:r w:rsidRPr="00795FD9">
            <w:rPr>
              <w:rStyle w:val="Textedelespacerserv"/>
              <w:b/>
              <w:bCs/>
              <w:lang w:val="it-IT"/>
            </w:rPr>
            <w:t>Fare clic o toccare qui per immettere il testo.</w:t>
          </w:r>
        </w:p>
      </w:docPartBody>
    </w:docPart>
    <w:docPart>
      <w:docPartPr>
        <w:name w:val="079C91E7D71D4A3EA257291516ABB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D0ACE-8B88-4433-BBA6-702625EBD1AF}"/>
      </w:docPartPr>
      <w:docPartBody>
        <w:p w:rsidR="00000000" w:rsidRDefault="007B0B98" w:rsidP="007B0B98">
          <w:pPr>
            <w:pStyle w:val="079C91E7D71D4A3EA257291516ABBE89"/>
          </w:pPr>
          <w:r w:rsidRPr="002032AE">
            <w:rPr>
              <w:rStyle w:val="Textedelespacerserv"/>
              <w:lang w:val="it-IT"/>
            </w:rPr>
            <w:t>Fare clic o toccare qui per immettere una data.</w:t>
          </w:r>
        </w:p>
      </w:docPartBody>
    </w:docPart>
    <w:docPart>
      <w:docPartPr>
        <w:name w:val="65E131C568B849989D1234260E82E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F0FB1-5761-43E3-A194-A9890A5C00E4}"/>
      </w:docPartPr>
      <w:docPartBody>
        <w:p w:rsidR="00000000" w:rsidRDefault="007B0B98" w:rsidP="007B0B98">
          <w:pPr>
            <w:pStyle w:val="65E131C568B849989D1234260E82E637"/>
          </w:pPr>
          <w:r w:rsidRPr="002032AE">
            <w:rPr>
              <w:rStyle w:val="Textedelespacerserv"/>
              <w:lang w:val="it-IT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3"/>
    <w:rsid w:val="00051E4C"/>
    <w:rsid w:val="003E17CB"/>
    <w:rsid w:val="003F7A5C"/>
    <w:rsid w:val="00440D46"/>
    <w:rsid w:val="0044730A"/>
    <w:rsid w:val="00504D6F"/>
    <w:rsid w:val="00684881"/>
    <w:rsid w:val="00684ADA"/>
    <w:rsid w:val="00687136"/>
    <w:rsid w:val="007A2183"/>
    <w:rsid w:val="007A505D"/>
    <w:rsid w:val="007B0B98"/>
    <w:rsid w:val="00813700"/>
    <w:rsid w:val="00844605"/>
    <w:rsid w:val="008D3C7C"/>
    <w:rsid w:val="00A050D6"/>
    <w:rsid w:val="00A61ECE"/>
    <w:rsid w:val="00AE21C6"/>
    <w:rsid w:val="00BF10BE"/>
    <w:rsid w:val="00FA1463"/>
    <w:rsid w:val="00F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0B98"/>
    <w:rPr>
      <w:color w:val="808080"/>
    </w:rPr>
  </w:style>
  <w:style w:type="paragraph" w:customStyle="1" w:styleId="1803B2FF036E4D0188234F963287D0BB">
    <w:name w:val="1803B2FF036E4D0188234F963287D0BB"/>
  </w:style>
  <w:style w:type="paragraph" w:customStyle="1" w:styleId="F919B78DF7E9410F928284EC0D940A09">
    <w:name w:val="F919B78DF7E9410F928284EC0D940A09"/>
  </w:style>
  <w:style w:type="paragraph" w:customStyle="1" w:styleId="6087AEDDC9D34334B09BDDAB8731F8B6">
    <w:name w:val="6087AEDDC9D34334B09BDDAB8731F8B6"/>
  </w:style>
  <w:style w:type="paragraph" w:customStyle="1" w:styleId="DF0CD1D7215F42D4BF64CB70A041D8CF">
    <w:name w:val="DF0CD1D7215F42D4BF64CB70A041D8CF"/>
  </w:style>
  <w:style w:type="paragraph" w:customStyle="1" w:styleId="CC6478523A93478A9B5DAFEBD56CA948">
    <w:name w:val="CC6478523A93478A9B5DAFEBD56CA948"/>
  </w:style>
  <w:style w:type="paragraph" w:customStyle="1" w:styleId="DFF317CB3FE74A529C6B75FE8597FAE8">
    <w:name w:val="DFF317CB3FE74A529C6B75FE8597FAE8"/>
  </w:style>
  <w:style w:type="paragraph" w:customStyle="1" w:styleId="BE82E86A34E3415BA0DD86228C66C835">
    <w:name w:val="BE82E86A34E3415BA0DD86228C66C835"/>
  </w:style>
  <w:style w:type="paragraph" w:customStyle="1" w:styleId="BCA100F5C1BB48669309A978A1D2187B1">
    <w:name w:val="BCA100F5C1BB48669309A978A1D2187B1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9D8E12AC6474D15B849EF4ED9127A051">
    <w:name w:val="A9D8E12AC6474D15B849EF4ED9127A051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F960F2B2F7A438DBA396160EBCF58FE">
    <w:name w:val="CF960F2B2F7A438DBA396160EBCF58FE"/>
    <w:rsid w:val="00A61ECE"/>
  </w:style>
  <w:style w:type="paragraph" w:customStyle="1" w:styleId="FE47AC358F1A4DA9903041414AEAF6E0">
    <w:name w:val="FE47AC358F1A4DA9903041414AEAF6E0"/>
  </w:style>
  <w:style w:type="paragraph" w:customStyle="1" w:styleId="675846A2F186492B9B52F0604B7E2CAC">
    <w:name w:val="675846A2F186492B9B52F0604B7E2CAC"/>
    <w:rsid w:val="00A61ECE"/>
  </w:style>
  <w:style w:type="paragraph" w:customStyle="1" w:styleId="E69D384B71D24D7089F564E8BBDCB04E">
    <w:name w:val="E69D384B71D24D7089F564E8BBDCB04E"/>
  </w:style>
  <w:style w:type="paragraph" w:customStyle="1" w:styleId="D6C5848459D14837A35C49176417CBDB">
    <w:name w:val="D6C5848459D14837A35C49176417CBDB"/>
  </w:style>
  <w:style w:type="paragraph" w:customStyle="1" w:styleId="3395E7E5633C48D8850AACCA4B2814CA">
    <w:name w:val="3395E7E5633C48D8850AACCA4B2814CA"/>
    <w:rsid w:val="003F7A5C"/>
  </w:style>
  <w:style w:type="paragraph" w:customStyle="1" w:styleId="7382655162B145799A9075A0D271671F">
    <w:name w:val="7382655162B145799A9075A0D271671F"/>
    <w:rsid w:val="003F7A5C"/>
  </w:style>
  <w:style w:type="paragraph" w:customStyle="1" w:styleId="51D29B08BE8D4BCAA4EE8B4FED8FE9AC">
    <w:name w:val="51D29B08BE8D4BCAA4EE8B4FED8FE9AC"/>
    <w:rsid w:val="003F7A5C"/>
  </w:style>
  <w:style w:type="paragraph" w:customStyle="1" w:styleId="758982522D6644B5A1D80F7B7874CE1A">
    <w:name w:val="758982522D6644B5A1D80F7B7874CE1A"/>
    <w:rsid w:val="003E17CB"/>
  </w:style>
  <w:style w:type="paragraph" w:customStyle="1" w:styleId="E7552E9A27084AF6A76E59681ED5CF43">
    <w:name w:val="E7552E9A27084AF6A76E59681ED5CF43"/>
    <w:rsid w:val="00A61ECE"/>
  </w:style>
  <w:style w:type="paragraph" w:customStyle="1" w:styleId="BCA100F5C1BB48669309A978A1D2187B">
    <w:name w:val="BCA100F5C1BB48669309A978A1D2187B"/>
    <w:rsid w:val="00A61ECE"/>
  </w:style>
  <w:style w:type="paragraph" w:customStyle="1" w:styleId="CE3D95B5984049BC9FEC58EBA9B683F2">
    <w:name w:val="CE3D95B5984049BC9FEC58EBA9B683F2"/>
    <w:rsid w:val="00A61ECE"/>
  </w:style>
  <w:style w:type="paragraph" w:customStyle="1" w:styleId="ACA651DD35C54622A644A9C6F50D0C39">
    <w:name w:val="ACA651DD35C54622A644A9C6F50D0C39"/>
    <w:rsid w:val="00A61ECE"/>
  </w:style>
  <w:style w:type="paragraph" w:customStyle="1" w:styleId="A9D8E12AC6474D15B849EF4ED9127A05">
    <w:name w:val="A9D8E12AC6474D15B849EF4ED9127A05"/>
    <w:rsid w:val="00A61ECE"/>
  </w:style>
  <w:style w:type="paragraph" w:customStyle="1" w:styleId="D9AEB133BC064186B3F1FCDFFE89B142">
    <w:name w:val="D9AEB133BC064186B3F1FCDFFE89B142"/>
    <w:rsid w:val="00684ADA"/>
  </w:style>
  <w:style w:type="paragraph" w:customStyle="1" w:styleId="9ABAF0B698044E7D85BEE0A631C87933">
    <w:name w:val="9ABAF0B698044E7D85BEE0A631C87933"/>
    <w:rsid w:val="00813700"/>
  </w:style>
  <w:style w:type="paragraph" w:customStyle="1" w:styleId="FE47AC358F1A4DA9903041414AEAF6E01">
    <w:name w:val="FE47AC358F1A4DA9903041414AEAF6E01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58982522D6644B5A1D80F7B7874CE1A1">
    <w:name w:val="758982522D6644B5A1D80F7B7874CE1A1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6C5848459D14837A35C49176417CBDB1">
    <w:name w:val="D6C5848459D14837A35C49176417CBDB1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CA100F5C1BB48669309A978A1D2187B2">
    <w:name w:val="BCA100F5C1BB48669309A978A1D2187B2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9D8E12AC6474D15B849EF4ED9127A052">
    <w:name w:val="A9D8E12AC6474D15B849EF4ED9127A052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FE47AC358F1A4DA9903041414AEAF6E02">
    <w:name w:val="FE47AC358F1A4DA9903041414AEAF6E02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58982522D6644B5A1D80F7B7874CE1A2">
    <w:name w:val="758982522D6644B5A1D80F7B7874CE1A2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6C5848459D14837A35C49176417CBDB2">
    <w:name w:val="D6C5848459D14837A35C49176417CBDB2"/>
    <w:rsid w:val="007B0B98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79C91E7D71D4A3EA257291516ABBE89">
    <w:name w:val="079C91E7D71D4A3EA257291516ABBE89"/>
    <w:rsid w:val="007B0B98"/>
  </w:style>
  <w:style w:type="paragraph" w:customStyle="1" w:styleId="65E131C568B849989D1234260E82E637">
    <w:name w:val="65E131C568B849989D1234260E82E637"/>
    <w:rsid w:val="007B0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2A90-802C-45BF-9424-E0315C08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Max_model_qualité.dotx</Template>
  <TotalTime>12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Céline LAFARGE</cp:lastModifiedBy>
  <cp:revision>3</cp:revision>
  <dcterms:created xsi:type="dcterms:W3CDTF">2024-05-13T13:40:00Z</dcterms:created>
  <dcterms:modified xsi:type="dcterms:W3CDTF">2024-05-13T13:43:00Z</dcterms:modified>
</cp:coreProperties>
</file>