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2"/>
        <w:gridCol w:w="459"/>
        <w:gridCol w:w="2983"/>
        <w:gridCol w:w="4104"/>
      </w:tblGrid>
      <w:tr w:rsidR="00795FD9" w:rsidRPr="0062790D" w14:paraId="1EEFDB3E" w14:textId="77777777" w:rsidTr="005857A1">
        <w:tc>
          <w:tcPr>
            <w:tcW w:w="2082" w:type="dxa"/>
            <w:vMerge w:val="restart"/>
            <w:vAlign w:val="center"/>
          </w:tcPr>
          <w:p w14:paraId="16CF2222" w14:textId="77777777" w:rsidR="00795FD9" w:rsidRPr="0062790D" w:rsidRDefault="00795FD9" w:rsidP="005857A1">
            <w:pPr>
              <w:jc w:val="center"/>
              <w:rPr>
                <w:b/>
                <w:bCs/>
                <w:szCs w:val="24"/>
              </w:rPr>
            </w:pPr>
            <w:r w:rsidRPr="0062790D">
              <w:rPr>
                <w:b/>
                <w:bCs/>
                <w:szCs w:val="24"/>
              </w:rPr>
              <w:t>DOCUMENT</w:t>
            </w:r>
          </w:p>
          <w:p w14:paraId="235D3903" w14:textId="29C55F5B" w:rsidR="00795FD9" w:rsidRPr="0062790D" w:rsidRDefault="00795FD9" w:rsidP="005857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Instruction</w:t>
            </w:r>
          </w:p>
        </w:tc>
        <w:tc>
          <w:tcPr>
            <w:tcW w:w="459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A60E694" w14:textId="77777777" w:rsidR="00795FD9" w:rsidRPr="0062790D" w:rsidRDefault="00795FD9" w:rsidP="005857A1">
            <w:pPr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2790D">
              <w:rPr>
                <w:b/>
                <w:bCs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027AA857" w14:textId="77777777" w:rsidR="00795FD9" w:rsidRPr="0062790D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2790D">
              <w:rPr>
                <w:i/>
                <w:iCs/>
                <w:color w:val="FFFFFF" w:themeColor="background1"/>
                <w:sz w:val="20"/>
                <w:szCs w:val="20"/>
              </w:rPr>
              <w:t>Chapitre du manuel qualit</w:t>
            </w:r>
            <w:r w:rsidRPr="0062790D">
              <w:rPr>
                <w:rFonts w:cs="Arial"/>
                <w:i/>
                <w:iCs/>
                <w:color w:val="FFFFFF" w:themeColor="background1"/>
                <w:sz w:val="20"/>
                <w:szCs w:val="20"/>
              </w:rPr>
              <w:t>é</w:t>
            </w:r>
          </w:p>
        </w:tc>
        <w:sdt>
          <w:sdtPr>
            <w:alias w:val="Chapitre du manuel qualité"/>
            <w:tag w:val="Chapitre du manuel qualité"/>
            <w:id w:val="-545834486"/>
            <w:placeholder>
              <w:docPart w:val="CF960F2B2F7A438DBA396160EBCF58FE"/>
            </w:placeholder>
            <w15:color w:val="FF0000"/>
            <w:dropDownList>
              <w:listItem w:displayText="choisir un élément" w:value="choisir un élément"/>
              <w:listItem w:displayText="A - Management de la qualité" w:value="A - Management de la qualité"/>
              <w:listItem w:displayText="B - Ressources humaines" w:value="B - Ressources humaines"/>
              <w:listItem w:displayText="C - Equipements" w:value="C - Equipements"/>
              <w:listItem w:displayText="D - Protocoles expérimentaux et mode operatoitre" w:value="D - Protocoles expérimentaux et mode operatoitre"/>
              <w:listItem w:displayText="E - Consommables et produits" w:value="E - Consommables et produits"/>
              <w:listItem w:displayText="F - Locaux et hygiène sécurité" w:value="F - Locaux et hygiène sécurité"/>
            </w:dropDownList>
          </w:sdtPr>
          <w:sdtEndPr/>
          <w:sdtContent>
            <w:tc>
              <w:tcPr>
                <w:tcW w:w="4104" w:type="dxa"/>
                <w:vAlign w:val="center"/>
              </w:tcPr>
              <w:p w14:paraId="3698CCA6" w14:textId="421DDC98" w:rsidR="00795FD9" w:rsidRDefault="00795FD9" w:rsidP="005857A1">
                <w:r>
                  <w:t>choisir un élément</w:t>
                </w:r>
              </w:p>
            </w:tc>
          </w:sdtContent>
        </w:sdt>
      </w:tr>
      <w:tr w:rsidR="00795FD9" w:rsidRPr="0062790D" w14:paraId="42DD4D0D" w14:textId="77777777" w:rsidTr="005857A1">
        <w:tc>
          <w:tcPr>
            <w:tcW w:w="2082" w:type="dxa"/>
            <w:vMerge/>
            <w:vAlign w:val="center"/>
          </w:tcPr>
          <w:p w14:paraId="72BAA952" w14:textId="77777777" w:rsidR="00795FD9" w:rsidRPr="0062790D" w:rsidRDefault="00795FD9" w:rsidP="005857A1">
            <w:pPr>
              <w:jc w:val="center"/>
              <w:rPr>
                <w:szCs w:val="24"/>
              </w:rPr>
            </w:pPr>
          </w:p>
        </w:tc>
        <w:tc>
          <w:tcPr>
            <w:tcW w:w="459" w:type="dxa"/>
            <w:vMerge/>
            <w:shd w:val="clear" w:color="auto" w:fill="808080" w:themeFill="background1" w:themeFillShade="80"/>
          </w:tcPr>
          <w:p w14:paraId="7DFE99C9" w14:textId="77777777" w:rsidR="00795FD9" w:rsidRPr="0062790D" w:rsidRDefault="00795FD9" w:rsidP="005857A1">
            <w:pPr>
              <w:rPr>
                <w:color w:val="FFFFFF" w:themeColor="background1"/>
              </w:rPr>
            </w:pP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2B5E9C8C" w14:textId="77777777" w:rsidR="00795FD9" w:rsidRPr="0062790D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2790D">
              <w:rPr>
                <w:i/>
                <w:iCs/>
                <w:color w:val="FFFFFF" w:themeColor="background1"/>
                <w:sz w:val="20"/>
                <w:szCs w:val="20"/>
              </w:rPr>
              <w:t>Type du document</w:t>
            </w:r>
          </w:p>
        </w:tc>
        <w:sdt>
          <w:sdtPr>
            <w:alias w:val="Type du document"/>
            <w:tag w:val="Type du document"/>
            <w:id w:val="-1489713118"/>
            <w:lock w:val="sdtLocked"/>
            <w:placeholder>
              <w:docPart w:val="675846A2F186492B9B52F0604B7E2CAC"/>
            </w:placeholder>
            <w15:color w:val="FF0000"/>
            <w:dropDownList>
              <w:listItem w:displayText="choisir un élément" w:value="choisir un élément"/>
              <w:listItem w:displayText="TT - Trame type" w:value="TT - Trame type"/>
              <w:listItem w:displayText="PR - Procédure" w:value="PR - Procédure"/>
              <w:listItem w:displayText="INS - Instruction" w:value="INS - Instruction"/>
              <w:listItem w:displayText="PE - Protocole d'expérience" w:value="PE - Protocole d'expérience"/>
              <w:listItem w:displayText="MO - Mode opératoire" w:value="MO - Mode opératoire"/>
              <w:listItem w:displayText="FS - Fiche signaletique" w:value="FS - Fiche signaletique"/>
              <w:listItem w:displayText="INV - Inventaire" w:value="INV - Inventaire"/>
              <w:listItem w:displayText="EN - Enregistrement" w:value="EN - Enregistrement"/>
            </w:dropDownList>
          </w:sdtPr>
          <w:sdtEndPr/>
          <w:sdtContent>
            <w:tc>
              <w:tcPr>
                <w:tcW w:w="4104" w:type="dxa"/>
                <w:vAlign w:val="center"/>
              </w:tcPr>
              <w:p w14:paraId="67A86952" w14:textId="5AB5BF42" w:rsidR="00795FD9" w:rsidRDefault="00795FD9" w:rsidP="005857A1">
                <w:r>
                  <w:t>choisir un élément</w:t>
                </w:r>
              </w:p>
            </w:tc>
          </w:sdtContent>
        </w:sdt>
      </w:tr>
      <w:tr w:rsidR="00795FD9" w:rsidRPr="006918B4" w14:paraId="3390B968" w14:textId="77777777" w:rsidTr="005857A1">
        <w:tc>
          <w:tcPr>
            <w:tcW w:w="2082" w:type="dxa"/>
            <w:vMerge w:val="restart"/>
            <w:vAlign w:val="center"/>
          </w:tcPr>
          <w:p w14:paraId="3EE1B288" w14:textId="77777777" w:rsidR="00795FD9" w:rsidRPr="005332B6" w:rsidRDefault="00795FD9" w:rsidP="005857A1">
            <w:pPr>
              <w:jc w:val="center"/>
              <w:rPr>
                <w:szCs w:val="24"/>
              </w:rPr>
            </w:pPr>
            <w:r w:rsidRPr="005332B6">
              <w:rPr>
                <w:b/>
                <w:bCs/>
                <w:szCs w:val="24"/>
              </w:rPr>
              <w:t xml:space="preserve">DATE : </w:t>
            </w:r>
            <w:sdt>
              <w:sdtPr>
                <w:rPr>
                  <w:szCs w:val="24"/>
                </w:rPr>
                <w:alias w:val="Date"/>
                <w:tag w:val="Date"/>
                <w:id w:val="1195970035"/>
                <w:placeholder>
                  <w:docPart w:val="E7552E9A27084AF6A76E59681ED5CF43"/>
                </w:placeholder>
                <w15:color w:val="FF0000"/>
                <w:date w:fullDate="2020-11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5332B6">
                  <w:rPr>
                    <w:szCs w:val="24"/>
                  </w:rPr>
                  <w:t>04/11/2020</w:t>
                </w:r>
              </w:sdtContent>
            </w:sdt>
          </w:p>
        </w:tc>
        <w:tc>
          <w:tcPr>
            <w:tcW w:w="459" w:type="dxa"/>
            <w:vMerge/>
            <w:shd w:val="clear" w:color="auto" w:fill="808080" w:themeFill="background1" w:themeFillShade="80"/>
          </w:tcPr>
          <w:p w14:paraId="738AD7D5" w14:textId="77777777" w:rsidR="00795FD9" w:rsidRPr="00BF5AEA" w:rsidRDefault="00795FD9" w:rsidP="005857A1">
            <w:pPr>
              <w:rPr>
                <w:color w:val="FFFFFF" w:themeColor="background1"/>
                <w:lang w:val="it-IT"/>
              </w:rPr>
            </w:pP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3086EAB6" w14:textId="77777777" w:rsidR="00795FD9" w:rsidRPr="0062790D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i/>
                <w:iCs/>
                <w:color w:val="FFFFFF" w:themeColor="background1"/>
                <w:sz w:val="20"/>
                <w:szCs w:val="20"/>
              </w:rPr>
              <w:t>Numération</w:t>
            </w:r>
          </w:p>
        </w:tc>
        <w:sdt>
          <w:sdtPr>
            <w:alias w:val="Numération"/>
            <w:tag w:val="Numération"/>
            <w:id w:val="1833645730"/>
            <w:placeholder>
              <w:docPart w:val="BCA100F5C1BB48669309A978A1D2187B"/>
            </w:placeholder>
            <w:showingPlcHdr/>
            <w15:color w:val="FF0000"/>
            <w:text/>
          </w:sdtPr>
          <w:sdtEndPr/>
          <w:sdtContent>
            <w:tc>
              <w:tcPr>
                <w:tcW w:w="4104" w:type="dxa"/>
                <w:vAlign w:val="center"/>
              </w:tcPr>
              <w:p w14:paraId="42E703FC" w14:textId="39FF05ED" w:rsidR="00795FD9" w:rsidRPr="0088119F" w:rsidRDefault="00795FD9" w:rsidP="005857A1">
                <w:pPr>
                  <w:rPr>
                    <w:lang w:val="it-IT"/>
                  </w:rPr>
                </w:pPr>
                <w:r w:rsidRPr="00795FD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795FD9" w:rsidRPr="00FA130A" w14:paraId="0FD92B64" w14:textId="77777777" w:rsidTr="005857A1">
        <w:tc>
          <w:tcPr>
            <w:tcW w:w="2082" w:type="dxa"/>
            <w:vMerge/>
            <w:vAlign w:val="center"/>
          </w:tcPr>
          <w:p w14:paraId="5225A2F9" w14:textId="77777777" w:rsidR="00795FD9" w:rsidRPr="00BF5AEA" w:rsidRDefault="00795FD9" w:rsidP="005857A1">
            <w:pPr>
              <w:jc w:val="center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459" w:type="dxa"/>
            <w:vMerge/>
            <w:shd w:val="clear" w:color="auto" w:fill="808080" w:themeFill="background1" w:themeFillShade="80"/>
          </w:tcPr>
          <w:p w14:paraId="08E9FC48" w14:textId="77777777" w:rsidR="00795FD9" w:rsidRPr="00BF5AEA" w:rsidRDefault="00795FD9" w:rsidP="005857A1">
            <w:pPr>
              <w:rPr>
                <w:color w:val="FFFFFF" w:themeColor="background1"/>
                <w:lang w:val="it-IT"/>
              </w:rPr>
            </w:pPr>
          </w:p>
        </w:tc>
        <w:tc>
          <w:tcPr>
            <w:tcW w:w="2983" w:type="dxa"/>
            <w:shd w:val="clear" w:color="auto" w:fill="808080" w:themeFill="background1" w:themeFillShade="80"/>
            <w:vAlign w:val="center"/>
          </w:tcPr>
          <w:p w14:paraId="1380171F" w14:textId="77777777" w:rsidR="00795FD9" w:rsidRDefault="00795FD9" w:rsidP="005857A1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62790D">
              <w:rPr>
                <w:i/>
                <w:iCs/>
                <w:color w:val="FFFFFF" w:themeColor="background1"/>
                <w:sz w:val="20"/>
                <w:szCs w:val="20"/>
              </w:rPr>
              <w:t>Equipe</w:t>
            </w:r>
          </w:p>
        </w:tc>
        <w:sdt>
          <w:sdtPr>
            <w:alias w:val="Equipe"/>
            <w:tag w:val="Equipe"/>
            <w:id w:val="-264685186"/>
            <w:placeholder>
              <w:docPart w:val="CE3D95B5984049BC9FEC58EBA9B683F2"/>
            </w:placeholder>
            <w15:color w:val="FF0000"/>
            <w:dropDownList>
              <w:listItem w:displayText="choisir un élément" w:value="choisir un élément"/>
              <w:listItem w:displayText="UMR PAM" w:value="UMR PAM"/>
              <w:listItem w:displayText="Pa - équipe PCAV" w:value="Pa - équipe PCAV"/>
              <w:listItem w:displayText="Pm - équipe PMB" w:value="Pm - équipe PMB"/>
              <w:listItem w:displayText="V - équipe Valmis" w:value="V - équipe Valmis"/>
            </w:dropDownList>
          </w:sdtPr>
          <w:sdtEndPr/>
          <w:sdtContent>
            <w:tc>
              <w:tcPr>
                <w:tcW w:w="4104" w:type="dxa"/>
                <w:vAlign w:val="center"/>
              </w:tcPr>
              <w:p w14:paraId="3403C63F" w14:textId="193A0BE8" w:rsidR="00795FD9" w:rsidRPr="0088119F" w:rsidRDefault="00795FD9" w:rsidP="005857A1">
                <w:pPr>
                  <w:rPr>
                    <w:lang w:val="it-IT"/>
                  </w:rPr>
                </w:pPr>
                <w:r>
                  <w:t>choisir un élément</w:t>
                </w:r>
              </w:p>
            </w:tc>
          </w:sdtContent>
        </w:sdt>
      </w:tr>
      <w:tr w:rsidR="00795FD9" w:rsidRPr="00FA130A" w14:paraId="3EE8B505" w14:textId="77777777" w:rsidTr="005857A1">
        <w:tc>
          <w:tcPr>
            <w:tcW w:w="2082" w:type="dxa"/>
            <w:vMerge/>
            <w:vAlign w:val="center"/>
          </w:tcPr>
          <w:p w14:paraId="19626044" w14:textId="77777777" w:rsidR="00795FD9" w:rsidRPr="00BF5AEA" w:rsidRDefault="00795FD9" w:rsidP="005857A1">
            <w:pPr>
              <w:jc w:val="center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3442" w:type="dxa"/>
            <w:gridSpan w:val="2"/>
            <w:shd w:val="clear" w:color="auto" w:fill="auto"/>
            <w:vAlign w:val="center"/>
          </w:tcPr>
          <w:p w14:paraId="6E13C85F" w14:textId="77777777" w:rsidR="00795FD9" w:rsidRPr="00591C02" w:rsidRDefault="00795FD9" w:rsidP="005857A1">
            <w:pPr>
              <w:jc w:val="center"/>
              <w:rPr>
                <w:szCs w:val="24"/>
              </w:rPr>
            </w:pPr>
            <w:r w:rsidRPr="00591C02">
              <w:rPr>
                <w:szCs w:val="24"/>
              </w:rPr>
              <w:t>Version document</w:t>
            </w:r>
          </w:p>
        </w:tc>
        <w:sdt>
          <w:sdtPr>
            <w:alias w:val="Version"/>
            <w:tag w:val="Version"/>
            <w:id w:val="117806061"/>
            <w:placeholder>
              <w:docPart w:val="ACA651DD35C54622A644A9C6F50D0C39"/>
            </w:placeholder>
            <w15:color w:val="FF0000"/>
            <w:text/>
          </w:sdtPr>
          <w:sdtEndPr/>
          <w:sdtContent>
            <w:tc>
              <w:tcPr>
                <w:tcW w:w="4104" w:type="dxa"/>
                <w:vAlign w:val="center"/>
              </w:tcPr>
              <w:p w14:paraId="07FAE325" w14:textId="77777777" w:rsidR="00795FD9" w:rsidRPr="0088119F" w:rsidRDefault="00795FD9" w:rsidP="005857A1">
                <w:pPr>
                  <w:jc w:val="center"/>
                  <w:rPr>
                    <w:lang w:val="it-IT"/>
                  </w:rPr>
                </w:pPr>
                <w:r>
                  <w:t>2</w:t>
                </w:r>
              </w:p>
            </w:tc>
          </w:sdtContent>
        </w:sdt>
      </w:tr>
      <w:tr w:rsidR="00795FD9" w:rsidRPr="006918B4" w14:paraId="2EE1EAB3" w14:textId="77777777" w:rsidTr="005857A1">
        <w:trPr>
          <w:trHeight w:val="562"/>
        </w:trPr>
        <w:sdt>
          <w:sdtPr>
            <w:rPr>
              <w:b/>
              <w:bCs/>
              <w:sz w:val="36"/>
              <w:szCs w:val="36"/>
            </w:rPr>
            <w:alias w:val="Titre"/>
            <w:tag w:val="Titre"/>
            <w:id w:val="-22102919"/>
            <w:placeholder>
              <w:docPart w:val="A9D8E12AC6474D15B849EF4ED9127A05"/>
            </w:placeholder>
            <w:showingPlcHdr/>
            <w15:color w:val="FF0000"/>
          </w:sdtPr>
          <w:sdtEndPr/>
          <w:sdtContent>
            <w:tc>
              <w:tcPr>
                <w:tcW w:w="9628" w:type="dxa"/>
                <w:gridSpan w:val="4"/>
                <w:vAlign w:val="center"/>
              </w:tcPr>
              <w:p w14:paraId="00754B99" w14:textId="266B8B53" w:rsidR="00795FD9" w:rsidRPr="00795FD9" w:rsidRDefault="00795FD9" w:rsidP="005857A1">
                <w:pPr>
                  <w:jc w:val="center"/>
                  <w:rPr>
                    <w:b/>
                    <w:bCs/>
                    <w:sz w:val="36"/>
                    <w:szCs w:val="36"/>
                    <w:lang w:val="it-IT"/>
                  </w:rPr>
                </w:pPr>
                <w:r w:rsidRPr="00795FD9">
                  <w:rPr>
                    <w:rStyle w:val="Testosegnaposto"/>
                    <w:b/>
                    <w:bCs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4AA70910" w14:textId="07A29A7D" w:rsidR="00257B1F" w:rsidRDefault="00257B1F" w:rsidP="00D1790E">
      <w:pPr>
        <w:rPr>
          <w:lang w:val="it-IT"/>
        </w:rPr>
      </w:pPr>
    </w:p>
    <w:p w14:paraId="040D74D2" w14:textId="77777777" w:rsidR="00795FD9" w:rsidRPr="00795FD9" w:rsidRDefault="00795FD9" w:rsidP="00D1790E">
      <w:pPr>
        <w:rPr>
          <w:lang w:val="it-IT"/>
        </w:rPr>
      </w:pPr>
    </w:p>
    <w:p w14:paraId="0513749F" w14:textId="335821E0" w:rsidR="00354F6A" w:rsidRDefault="00551F2B" w:rsidP="00D1790E">
      <w:r w:rsidRPr="00FD447F">
        <w:rPr>
          <w:b/>
          <w:bCs/>
        </w:rPr>
        <w:t>Faut-</w:t>
      </w:r>
      <w:r w:rsidR="00664460">
        <w:rPr>
          <w:b/>
          <w:bCs/>
        </w:rPr>
        <w:t>il</w:t>
      </w:r>
      <w:r w:rsidRPr="00FD447F">
        <w:rPr>
          <w:b/>
          <w:bCs/>
        </w:rPr>
        <w:t xml:space="preserve"> avoir reçu une formation</w:t>
      </w:r>
      <w:r w:rsidR="007B42F2">
        <w:rPr>
          <w:b/>
          <w:bCs/>
        </w:rPr>
        <w:t xml:space="preserve"> </w:t>
      </w:r>
      <w:r w:rsidR="00664460">
        <w:rPr>
          <w:b/>
          <w:bCs/>
        </w:rPr>
        <w:t>pour cet appareil</w:t>
      </w:r>
      <w:r w:rsidR="007B42F2">
        <w:rPr>
          <w:b/>
          <w:bCs/>
        </w:rPr>
        <w:t xml:space="preserve"> </w:t>
      </w:r>
      <w:r w:rsidRPr="00FD447F">
        <w:rPr>
          <w:b/>
          <w:bCs/>
        </w:rPr>
        <w:t>?</w:t>
      </w:r>
      <w:r w:rsidR="00877B29">
        <w:t xml:space="preserve"> </w:t>
      </w:r>
      <w:sdt>
        <w:sdtPr>
          <w:alias w:val="Faut-être avoir reçu une formation ?"/>
          <w:tag w:val="Faut-être avoir reçu une formation ?"/>
          <w:id w:val="1737516008"/>
          <w:placeholder>
            <w:docPart w:val="F919B78DF7E9410F928284EC0D940A09"/>
          </w:placeholder>
          <w15:color w:val="FF0000"/>
          <w:dropDownList>
            <w:listItem w:displayText="Oui" w:value="Oui"/>
            <w:listItem w:displayText="Non" w:value="Non"/>
            <w:listItem w:displayText="choisir un élément" w:value="choisir un élément"/>
          </w:dropDownList>
        </w:sdtPr>
        <w:sdtEndPr/>
        <w:sdtContent>
          <w:r w:rsidR="004F3E96">
            <w:t>choisir un élément</w:t>
          </w:r>
        </w:sdtContent>
      </w:sdt>
    </w:p>
    <w:p w14:paraId="47D37A65" w14:textId="134753BD" w:rsidR="00257B1F" w:rsidRDefault="00257B1F" w:rsidP="00D1790E"/>
    <w:p w14:paraId="32643D06" w14:textId="77777777" w:rsidR="00795FD9" w:rsidRPr="002032AE" w:rsidRDefault="00795FD9" w:rsidP="00D1790E"/>
    <w:p w14:paraId="170B3F79" w14:textId="77777777" w:rsidR="00551F2B" w:rsidRDefault="00551F2B" w:rsidP="00D1790E">
      <w:r w:rsidRPr="00BF5AEA">
        <w:rPr>
          <w:b/>
          <w:bCs/>
        </w:rPr>
        <w:t>Responsable de la formation :</w:t>
      </w:r>
      <w:r w:rsidRPr="00BF5AEA">
        <w:t xml:space="preserve"> </w:t>
      </w:r>
      <w:sdt>
        <w:sdtPr>
          <w:alias w:val="Responsable de la formation : "/>
          <w:tag w:val="Responsable de la formation : "/>
          <w:id w:val="-1446299494"/>
          <w:placeholder>
            <w:docPart w:val="6087AEDDC9D34334B09BDDAB8731F8B6"/>
          </w:placeholder>
          <w15:color w:val="FF0000"/>
          <w:dropDownList>
            <w:listItem w:displayText="choisir un élément" w:value="choisir un élément"/>
            <w:listItem w:displayText="Adrien Lerbret" w:value="Adrien Lerbret"/>
            <w:listItem w:displayText="Adrien Lerbret / Philippe Bodart" w:value="Adrien Lerbret / Philippe Bodart"/>
            <w:listItem w:displayText="Adrien Lerbret / Rémi Saurel" w:value="Adrien Lerbret / Rémi Saurel"/>
            <w:listItem w:displayText="Ali Assifaoui" w:value="Ali Assifaoui"/>
            <w:listItem w:displayText="Anne-Sophie Viaux / Thomas Karbowiak" w:value="Anne-Sophie Viaux / Thomas Karbowiak"/>
            <w:listItem w:displayText="Bernadette Rollin" w:value="Bernadette Rollin"/>
            <w:listItem w:displayText="Bernadette Rollin / Adrien Lerbret" w:value="Bernadette Rollin / Adrien Lerbret"/>
            <w:listItem w:displayText="Bernadette Rollin / Ali Assifaoui" w:value="Bernadette Rollin / Ali Assifaoui"/>
            <w:listItem w:displayText="Bernadette Rollin / Camille Loupiac" w:value="Bernadette Rollin / Camille Loupiac"/>
            <w:listItem w:displayText="Bernadette Rollin / Thomas Karbowiak" w:value="Bernadette Rollin / Thomas Karbowiak"/>
            <w:listItem w:displayText="Camille Loupiac" w:value="Camille Loupiac"/>
            <w:listItem w:displayText="Camille Loupiac / Ali Assifaoui" w:value="Camille Loupiac / Ali Assifaoui"/>
            <w:listItem w:displayText="Céline Lafarge" w:value="Céline Lafarge"/>
            <w:listItem w:displayText="Dominique Champion" w:value="Dominique Champion"/>
            <w:listItem w:displayText="Fabrice Neiers" w:value="Fabrice Neiers"/>
            <w:listItem w:displayText="Rémi Saurel" w:value="Rémi Saurel"/>
            <w:listItem w:displayText="Thomas Karbowiak" w:value="Thomas Karbowiak"/>
          </w:dropDownList>
        </w:sdtPr>
        <w:sdtEndPr/>
        <w:sdtContent>
          <w:r w:rsidR="007E7286">
            <w:t>choisir un élément</w:t>
          </w:r>
        </w:sdtContent>
      </w:sdt>
    </w:p>
    <w:p w14:paraId="70DE79A1" w14:textId="4A85CDF8" w:rsidR="00257B1F" w:rsidRDefault="00257B1F" w:rsidP="00D1790E"/>
    <w:p w14:paraId="0A3B852E" w14:textId="77777777" w:rsidR="00795FD9" w:rsidRPr="00BF5AEA" w:rsidRDefault="00795FD9" w:rsidP="00D1790E"/>
    <w:p w14:paraId="21ED0B81" w14:textId="77777777" w:rsidR="00551F2B" w:rsidRDefault="00551F2B" w:rsidP="00D1790E">
      <w:r w:rsidRPr="00FD447F">
        <w:rPr>
          <w:b/>
          <w:bCs/>
        </w:rPr>
        <w:t>Faut-il réserver pour utiliser cet appareil ?</w:t>
      </w:r>
      <w:r>
        <w:t xml:space="preserve"> </w:t>
      </w:r>
      <w:sdt>
        <w:sdtPr>
          <w:alias w:val="Faut-il réserver pour utiliser cet appareil ? "/>
          <w:tag w:val="Faut-il réserver pour utiliser cet appareil ? "/>
          <w:id w:val="-1184053645"/>
          <w:placeholder>
            <w:docPart w:val="DF0CD1D7215F42D4BF64CB70A041D8CF"/>
          </w:placeholder>
          <w15:color w:val="FF0000"/>
          <w:dropDownList>
            <w:listItem w:displayText="choisir un élément" w:value="choisir un élément"/>
            <w:listItem w:displayText="Oui" w:value="Oui"/>
            <w:listItem w:displayText="Non" w:value="Non"/>
          </w:dropDownList>
        </w:sdtPr>
        <w:sdtEndPr/>
        <w:sdtContent>
          <w:r w:rsidR="007E7286">
            <w:t>choisir un élément</w:t>
          </w:r>
        </w:sdtContent>
      </w:sdt>
    </w:p>
    <w:p w14:paraId="10A7E097" w14:textId="2870E046" w:rsidR="00257B1F" w:rsidRDefault="00257B1F" w:rsidP="00D1790E"/>
    <w:p w14:paraId="0D589781" w14:textId="77777777" w:rsidR="00795FD9" w:rsidRDefault="00795FD9" w:rsidP="00D1790E"/>
    <w:p w14:paraId="135FBE60" w14:textId="77777777" w:rsidR="00551F2B" w:rsidRDefault="00551F2B" w:rsidP="00D1790E">
      <w:r w:rsidRPr="00FD447F">
        <w:rPr>
          <w:b/>
          <w:bCs/>
        </w:rPr>
        <w:t>Responsable technique de l’appareil :</w:t>
      </w:r>
      <w:r w:rsidR="00BF5AEA" w:rsidRPr="00BF5AEA">
        <w:t xml:space="preserve"> </w:t>
      </w:r>
      <w:sdt>
        <w:sdtPr>
          <w:alias w:val="Responsable technique de l'appareil"/>
          <w:tag w:val="Responsable technique de l'appareil"/>
          <w:id w:val="2117407865"/>
          <w:placeholder>
            <w:docPart w:val="CC6478523A93478A9B5DAFEBD56CA948"/>
          </w:placeholder>
          <w15:color w:val="FF0000"/>
          <w:dropDownList>
            <w:listItem w:displayText="choisir un élément" w:value="choisir un élément"/>
            <w:listItem w:displayText="Adrien Lerbret" w:value="Adrien Lerbret"/>
            <w:listItem w:displayText="Adrien Lerbret / Philippe Bodart" w:value="Adrien Lerbret / Philippe Bodart"/>
            <w:listItem w:displayText="Adrien Lerbret / Rémi Saurel" w:value="Adrien Lerbret / Rémi Saurel"/>
            <w:listItem w:displayText="Ali Assifaoui" w:value="Ali Assifaoui"/>
            <w:listItem w:displayText="Anne-Sophie Viaux / Thomas Karbowiak" w:value="Anne-Sophie Viaux / Thomas Karbowiak"/>
            <w:listItem w:displayText="Bernadette Rollin" w:value="Bernadette Rollin"/>
            <w:listItem w:displayText="Bernadette Rollin / Adrien Lerbret" w:value="Bernadette Rollin / Adrien Lerbret"/>
            <w:listItem w:displayText="Bernadette Rollin / Ali Assifaoui" w:value="Bernadette Rollin / Ali Assifaoui"/>
            <w:listItem w:displayText="Bernadette Rollin / Camille Loupiac" w:value="Bernadette Rollin / Camille Loupiac"/>
            <w:listItem w:displayText="Bernadette Rollin / Thomas Karbowiak" w:value="Bernadette Rollin / Thomas Karbowiak"/>
            <w:listItem w:displayText="Camille Loupiac" w:value="Camille Loupiac"/>
            <w:listItem w:displayText="Camille Loupiac / Ali Assifaoui" w:value="Camille Loupiac / Ali Assifaoui"/>
            <w:listItem w:displayText="Céline Lafarge" w:value="Céline Lafarge"/>
            <w:listItem w:displayText="Dominique Champion" w:value="Dominique Champion"/>
            <w:listItem w:displayText="Fabrice Neiers" w:value="Fabrice Neiers"/>
            <w:listItem w:displayText="Rémi Saurel" w:value="Rémi Saurel"/>
            <w:listItem w:displayText="Thomas Karbowiak" w:value="Thomas Karbowiak"/>
          </w:dropDownList>
        </w:sdtPr>
        <w:sdtEndPr/>
        <w:sdtContent>
          <w:r w:rsidR="007E7286">
            <w:t>choisir un élément</w:t>
          </w:r>
        </w:sdtContent>
      </w:sdt>
    </w:p>
    <w:p w14:paraId="216251F7" w14:textId="7828638C" w:rsidR="00257B1F" w:rsidRDefault="00257B1F" w:rsidP="00D1790E"/>
    <w:p w14:paraId="407FE22D" w14:textId="77777777" w:rsidR="00795FD9" w:rsidRDefault="00795FD9" w:rsidP="00D1790E"/>
    <w:p w14:paraId="53EF246E" w14:textId="77777777" w:rsidR="00551F2B" w:rsidRDefault="00877B29" w:rsidP="00C80548">
      <w:pPr>
        <w:pStyle w:val="Paragrafoelenco"/>
        <w:numPr>
          <w:ilvl w:val="0"/>
          <w:numId w:val="2"/>
        </w:numPr>
        <w:ind w:left="426" w:hanging="426"/>
        <w:rPr>
          <w:b/>
          <w:bCs/>
          <w:u w:val="single"/>
        </w:rPr>
      </w:pPr>
      <w:r w:rsidRPr="00FD447F">
        <w:rPr>
          <w:b/>
          <w:bCs/>
          <w:u w:val="single"/>
        </w:rPr>
        <w:t>Domain</w:t>
      </w:r>
      <w:r w:rsidR="00167E61">
        <w:rPr>
          <w:b/>
          <w:bCs/>
          <w:u w:val="single"/>
        </w:rPr>
        <w:t>e</w:t>
      </w:r>
      <w:r w:rsidRPr="00FD447F">
        <w:rPr>
          <w:b/>
          <w:bCs/>
          <w:u w:val="single"/>
        </w:rPr>
        <w:t xml:space="preserve"> d’application</w:t>
      </w:r>
      <w:r w:rsidRPr="001E3CD1">
        <w:rPr>
          <w:b/>
          <w:bCs/>
        </w:rPr>
        <w:t> :</w:t>
      </w:r>
    </w:p>
    <w:p w14:paraId="1855768A" w14:textId="77777777" w:rsidR="006049D3" w:rsidRPr="006049D3" w:rsidRDefault="006049D3" w:rsidP="006049D3">
      <w:pPr>
        <w:rPr>
          <w:u w:val="single"/>
        </w:rPr>
      </w:pPr>
    </w:p>
    <w:sdt>
      <w:sdtPr>
        <w:alias w:val="Photo Equipement"/>
        <w:tag w:val="Photo Equipement"/>
        <w:id w:val="1188093427"/>
        <w:showingPlcHdr/>
        <w15:color w:val="FF0000"/>
        <w:picture/>
      </w:sdtPr>
      <w:sdtEndPr/>
      <w:sdtContent>
        <w:p w14:paraId="21B15929" w14:textId="77777777" w:rsidR="00877B29" w:rsidRDefault="00877B29" w:rsidP="00877B29">
          <w:pPr>
            <w:jc w:val="center"/>
          </w:pPr>
          <w:r>
            <w:rPr>
              <w:noProof/>
            </w:rPr>
            <w:drawing>
              <wp:inline distT="0" distB="0" distL="0" distR="0" wp14:anchorId="1A2F2036" wp14:editId="7AD14F72">
                <wp:extent cx="5454628" cy="25200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28" cy="25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B6493F" w14:textId="6B57D399" w:rsidR="00877B29" w:rsidRPr="0050445C" w:rsidRDefault="00FD447F" w:rsidP="00257B1F">
      <w:pPr>
        <w:jc w:val="center"/>
      </w:pPr>
      <w:r w:rsidRPr="00C80548">
        <w:rPr>
          <w:b/>
          <w:bCs/>
        </w:rPr>
        <w:t>Bâtiment :</w:t>
      </w:r>
      <w:r w:rsidRPr="00C80548">
        <w:t xml:space="preserve"> </w:t>
      </w:r>
      <w:sdt>
        <w:sdtPr>
          <w:alias w:val="Bâtiment :"/>
          <w:tag w:val="Bâtiment :"/>
          <w:id w:val="848993909"/>
          <w:placeholder>
            <w:docPart w:val="DFF317CB3FE74A529C6B75FE8597FAE8"/>
          </w:placeholder>
          <w15:color w:val="FF0000"/>
          <w:dropDownList>
            <w:listItem w:displayText="choisir un élément" w:value="choisir un élément"/>
            <w:listItem w:displayText="Agrosup Dijon - site Epicure" w:value="Agrosup Dijon - site Epicure"/>
            <w:listItem w:displayText="Agrosup Dijon - site Longelles" w:value="Agrosup Dijon - site Longelles"/>
            <w:listItem w:displayText="INRA - CSGA" w:value="INRA - CSGA"/>
            <w:listItem w:displayText="IUVV" w:value="IUVV"/>
            <w:listItem w:displayText="ICB" w:value="ICB"/>
            <w:listItem w:displayText="UFR Science de Santé - pharmacie galenique" w:value="UFR Science de Santé - pharmacie galenique"/>
          </w:dropDownList>
        </w:sdtPr>
        <w:sdtEndPr/>
        <w:sdtContent>
          <w:r w:rsidR="00C80548">
            <w:t>choisir un élément</w:t>
          </w:r>
        </w:sdtContent>
      </w:sdt>
      <w:r w:rsidRPr="00C80548">
        <w:t xml:space="preserve"> </w:t>
      </w:r>
      <w:r w:rsidR="00485A3B">
        <w:rPr>
          <w:b/>
          <w:bCs/>
        </w:rPr>
        <w:t>L</w:t>
      </w:r>
      <w:r w:rsidRPr="002052AE">
        <w:rPr>
          <w:b/>
          <w:bCs/>
        </w:rPr>
        <w:t>aboratoire :</w:t>
      </w:r>
      <w:r w:rsidRPr="002052AE">
        <w:t xml:space="preserve"> </w:t>
      </w:r>
      <w:sdt>
        <w:sdtPr>
          <w:alias w:val="Laboratoire"/>
          <w:tag w:val="Laboratoire"/>
          <w:id w:val="-683673651"/>
          <w:placeholder>
            <w:docPart w:val="DFF317CB3FE74A529C6B75FE8597FAE8"/>
          </w:placeholder>
          <w15:color w:val="FF0000"/>
          <w:dropDownList>
            <w:listItem w:displayText="choisir un élément" w:value="choisir un élément"/>
            <w:listItem w:displayText="Aile Sud - Rdc - EPS 001" w:value="Aile Sud - Rdc - EPS 001"/>
            <w:listItem w:displayText="Aile Sud - Rdc - EPS 003" w:value="Aile Sud - Rdc - EPS 003"/>
            <w:listItem w:displayText="Aile Sud - Rdc - EPS 004" w:value="Aile Sud - Rdc - EPS 004"/>
            <w:listItem w:displayText="Aile Sud - Rdc - EPS 006" w:value="Aile Sud - Rdc - EPS 006"/>
            <w:listItem w:displayText="Aile Sud - Rdc - EPS 010" w:value="Aile Sud - Rdc - EPS 010"/>
            <w:listItem w:displayText="Aile Sud - Rdc - EPS 010a" w:value="Aile Sud - Rdc - EPS 010a"/>
            <w:listItem w:displayText="Aile Sud - Rdc - EPS 013" w:value="Aile Sud - Rdc - EPS 013"/>
            <w:listItem w:displayText="Aile Sud - Rdc - EPS 017" w:value="Aile Sud - Rdc - EPS 017"/>
            <w:listItem w:displayText="Aile Sud - Rdc - EPS 017a" w:value="Aile Sud - Rdc - EPS 017a"/>
            <w:listItem w:displayText="Aile Sud - Rdc - EPS 018" w:value="Aile Sud - Rdc - EPS 018"/>
            <w:listItem w:displayText="Aile Sud - Rdc - EPS 019" w:value="Aile Sud - Rdc - EPS 019"/>
            <w:listItem w:displayText="Aile Sud - 1er étage - EPS 111" w:value="Aile Sud - 1er étage - EPS 111"/>
            <w:listItem w:displayText="Aile Sud - 1er étage - EPS 112" w:value="Aile Sud - 1er étage - EPS 112"/>
            <w:listItem w:displayText="Aile Sud - 1er étage - EPS 113" w:value="Aile Sud - 1er étage - EPS 113"/>
            <w:listItem w:displayText="Aile Sud - 1er étage - EPS 114" w:value="Aile Sud - 1er étage - EPS 114"/>
            <w:listItem w:displayText="Aile Sud - 1er étage - EPS 115" w:value="Aile Sud - 1er étage - EPS 115"/>
            <w:listItem w:displayText="Aile Sud - 1er étage - EPS 116" w:value="Aile Sud - 1er étage - EPS 116"/>
            <w:listItem w:displayText="Aile Sud - 1er étage - EPS 117" w:value="Aile Sud - 1er étage - EPS 117"/>
            <w:listItem w:displayText="Aile Sud - 1er étage - EPS 117a" w:value="Aile Sud - 1er étage - EPS 117a"/>
            <w:listItem w:displayText="Aile Sud - 1er étage - EPS 119" w:value="Aile Sud - 1er étage - EPS 119"/>
            <w:listItem w:displayText="Aile Sud - 1er étage - EPS 120" w:value="Aile Sud - 1er étage - EPS 120"/>
            <w:listItem w:displayText="Aile Sud - 1er étage - EPS 121" w:value="Aile Sud - 1er étage - EPS 121"/>
            <w:listItem w:displayText="Aile Sud - 2eme étage - EPS 219a" w:value="Aile Sud - 2eme étage - EPS 219a"/>
            <w:listItem w:displayText="Aile Sud - 2eme étage - EPS 221" w:value="Aile Sud - 2eme étage - EPS 221"/>
            <w:listItem w:displayText="Aile Sud - 2eme étage - EPS 222" w:value="Aile Sud - 2eme étage - EPS 222"/>
            <w:listItem w:displayText="Aile Sud - 2eme étage - EPS 223" w:value="Aile Sud - 2eme étage - EPS 223"/>
            <w:listItem w:displayText="Pharmacie galenique - 204" w:value="Pharmacie galenique - 204"/>
          </w:dropDownList>
        </w:sdtPr>
        <w:sdtEndPr/>
        <w:sdtContent>
          <w:r w:rsidR="0050445C">
            <w:t>choisir un élément</w:t>
          </w:r>
        </w:sdtContent>
      </w:sdt>
      <w:r w:rsidRPr="00C80548">
        <w:t xml:space="preserve"> </w:t>
      </w:r>
      <w:r w:rsidRPr="0050445C">
        <w:rPr>
          <w:b/>
          <w:bCs/>
        </w:rPr>
        <w:t>Code inventaire :</w:t>
      </w:r>
      <w:r w:rsidRPr="0050445C">
        <w:t xml:space="preserve"> </w:t>
      </w:r>
      <w:sdt>
        <w:sdtPr>
          <w:id w:val="12815431"/>
          <w:placeholder>
            <w:docPart w:val="BE82E86A34E3415BA0DD86228C66C835"/>
          </w:placeholder>
          <w:showingPlcHdr/>
          <w15:color w:val="FF0000"/>
          <w:text/>
        </w:sdtPr>
        <w:sdtEndPr/>
        <w:sdtContent>
          <w:r w:rsidRPr="00FD447F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A902ECB" w14:textId="2AE29060" w:rsidR="002052AE" w:rsidRPr="0050445C" w:rsidRDefault="002052AE">
      <w:pPr>
        <w:spacing w:after="160"/>
        <w:jc w:val="left"/>
      </w:pPr>
      <w:r w:rsidRPr="0050445C">
        <w:br w:type="page"/>
      </w:r>
    </w:p>
    <w:p w14:paraId="542A7C3A" w14:textId="75E37D6C" w:rsidR="00A06C6E" w:rsidRPr="000647F6" w:rsidRDefault="00A06C6E" w:rsidP="00694144">
      <w:pPr>
        <w:pStyle w:val="Paragrafoelenco"/>
        <w:numPr>
          <w:ilvl w:val="0"/>
          <w:numId w:val="2"/>
        </w:numPr>
        <w:ind w:left="426"/>
      </w:pPr>
      <w:r w:rsidRPr="007B42F2">
        <w:rPr>
          <w:b/>
          <w:bCs/>
          <w:u w:val="single"/>
        </w:rPr>
        <w:lastRenderedPageBreak/>
        <w:t xml:space="preserve">Fiches </w:t>
      </w:r>
      <w:r w:rsidR="00CD22E6" w:rsidRPr="007B42F2">
        <w:rPr>
          <w:b/>
          <w:bCs/>
          <w:u w:val="single"/>
        </w:rPr>
        <w:t>signalétiques</w:t>
      </w:r>
      <w:r w:rsidR="007B42F2" w:rsidRPr="007B42F2">
        <w:rPr>
          <w:b/>
          <w:bCs/>
        </w:rPr>
        <w:t xml:space="preserve"> : </w:t>
      </w:r>
      <w:r w:rsidRPr="002052AE">
        <w:t>Equipement de protection individuelle</w:t>
      </w:r>
      <w:r w:rsidR="002052AE">
        <w:t xml:space="preserve"> (EPI)</w:t>
      </w:r>
    </w:p>
    <w:p w14:paraId="53C4EA26" w14:textId="77777777" w:rsidR="004F3E96" w:rsidRPr="000647F6" w:rsidRDefault="004F3E96" w:rsidP="0069414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0"/>
        <w:gridCol w:w="1297"/>
        <w:gridCol w:w="6701"/>
      </w:tblGrid>
      <w:tr w:rsidR="000647F6" w:rsidRPr="000647F6" w14:paraId="7A9E7E7E" w14:textId="77777777" w:rsidTr="007B42F2">
        <w:tc>
          <w:tcPr>
            <w:tcW w:w="1630" w:type="dxa"/>
            <w:vAlign w:val="center"/>
          </w:tcPr>
          <w:p w14:paraId="681CF4B8" w14:textId="6B58657B" w:rsidR="000647F6" w:rsidRPr="000647F6" w:rsidRDefault="000647F6" w:rsidP="000647F6">
            <w:pPr>
              <w:jc w:val="center"/>
            </w:pPr>
            <w:r w:rsidRPr="000647F6">
              <w:t>Pictogramme</w:t>
            </w:r>
          </w:p>
        </w:tc>
        <w:tc>
          <w:tcPr>
            <w:tcW w:w="917" w:type="dxa"/>
            <w:vAlign w:val="center"/>
          </w:tcPr>
          <w:p w14:paraId="39E51554" w14:textId="662B517F" w:rsidR="000647F6" w:rsidRPr="000647F6" w:rsidRDefault="00CD22E6" w:rsidP="000647F6">
            <w:pPr>
              <w:jc w:val="center"/>
            </w:pPr>
            <w:r>
              <w:t>O</w:t>
            </w:r>
            <w:r w:rsidR="000647F6">
              <w:t>bligation</w:t>
            </w:r>
          </w:p>
        </w:tc>
        <w:tc>
          <w:tcPr>
            <w:tcW w:w="7081" w:type="dxa"/>
            <w:vAlign w:val="center"/>
          </w:tcPr>
          <w:p w14:paraId="2470133B" w14:textId="05D8F471" w:rsidR="000647F6" w:rsidRPr="000647F6" w:rsidRDefault="000647F6" w:rsidP="000647F6">
            <w:pPr>
              <w:jc w:val="center"/>
            </w:pPr>
            <w:r>
              <w:t>Conseils</w:t>
            </w:r>
            <w:r w:rsidR="002052AE">
              <w:t xml:space="preserve"> / Remarques</w:t>
            </w:r>
          </w:p>
        </w:tc>
      </w:tr>
      <w:tr w:rsidR="000647F6" w:rsidRPr="006918B4" w14:paraId="1621D702" w14:textId="7AE480E5" w:rsidTr="007B42F2">
        <w:sdt>
          <w:sdtPr>
            <w:id w:val="-1552912592"/>
            <w:picture/>
          </w:sdtPr>
          <w:sdtEndPr/>
          <w:sdtContent>
            <w:tc>
              <w:tcPr>
                <w:tcW w:w="1630" w:type="dxa"/>
                <w:vAlign w:val="center"/>
              </w:tcPr>
              <w:p w14:paraId="6EC7FEF9" w14:textId="4C6FEA11" w:rsidR="000647F6" w:rsidRPr="000647F6" w:rsidRDefault="000647F6" w:rsidP="000647F6">
                <w:pPr>
                  <w:jc w:val="center"/>
                </w:pPr>
                <w:r w:rsidRPr="000647F6">
                  <w:rPr>
                    <w:noProof/>
                  </w:rPr>
                  <w:drawing>
                    <wp:inline distT="0" distB="0" distL="0" distR="0" wp14:anchorId="693B2B34" wp14:editId="029DE733">
                      <wp:extent cx="360000" cy="360000"/>
                      <wp:effectExtent l="0" t="0" r="2540" b="2540"/>
                      <wp:docPr id="7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10460755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vAlign w:val="center"/>
              </w:tcPr>
              <w:p w14:paraId="098D8B33" w14:textId="2A3DDB74" w:rsidR="000647F6" w:rsidRPr="000647F6" w:rsidRDefault="00CD22E6" w:rsidP="000647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3412197"/>
            <w:placeholder>
              <w:docPart w:val="DefaultPlaceholder_-1854013440"/>
            </w:placeholder>
            <w:showingPlcHdr/>
            <w15:color w:val="FF0000"/>
            <w:text/>
          </w:sdtPr>
          <w:sdtEndPr/>
          <w:sdtContent>
            <w:tc>
              <w:tcPr>
                <w:tcW w:w="7081" w:type="dxa"/>
                <w:vAlign w:val="center"/>
              </w:tcPr>
              <w:p w14:paraId="2B31C1E3" w14:textId="6CE681FF" w:rsidR="000647F6" w:rsidRPr="00485A3B" w:rsidRDefault="00485A3B" w:rsidP="000647F6">
                <w:pPr>
                  <w:jc w:val="center"/>
                  <w:rPr>
                    <w:lang w:val="it-IT"/>
                  </w:rPr>
                </w:pPr>
                <w:r w:rsidRPr="00485A3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647F6" w:rsidRPr="006918B4" w14:paraId="76A2369E" w14:textId="2EE7DC23" w:rsidTr="007B42F2">
        <w:sdt>
          <w:sdtPr>
            <w:id w:val="1289084657"/>
            <w:picture/>
          </w:sdtPr>
          <w:sdtEndPr/>
          <w:sdtContent>
            <w:tc>
              <w:tcPr>
                <w:tcW w:w="1630" w:type="dxa"/>
                <w:vAlign w:val="center"/>
              </w:tcPr>
              <w:p w14:paraId="2B421309" w14:textId="2D1EA90F" w:rsidR="000647F6" w:rsidRPr="000647F6" w:rsidRDefault="000647F6" w:rsidP="000647F6">
                <w:pPr>
                  <w:jc w:val="center"/>
                </w:pPr>
                <w:r w:rsidRPr="000647F6">
                  <w:rPr>
                    <w:noProof/>
                  </w:rPr>
                  <w:drawing>
                    <wp:inline distT="0" distB="0" distL="0" distR="0" wp14:anchorId="7364DE25" wp14:editId="283D04DC">
                      <wp:extent cx="360000" cy="360000"/>
                      <wp:effectExtent l="0" t="0" r="2540" b="2540"/>
                      <wp:docPr id="8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18859320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vAlign w:val="center"/>
              </w:tcPr>
              <w:p w14:paraId="20E119A9" w14:textId="501C38BE" w:rsidR="000647F6" w:rsidRPr="000647F6" w:rsidRDefault="00485A3B" w:rsidP="000647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4373224"/>
            <w:placeholder>
              <w:docPart w:val="3395E7E5633C48D8850AACCA4B2814CA"/>
            </w:placeholder>
            <w:showingPlcHdr/>
            <w15:color w:val="FF0000"/>
            <w:text/>
          </w:sdtPr>
          <w:sdtEndPr/>
          <w:sdtContent>
            <w:tc>
              <w:tcPr>
                <w:tcW w:w="7081" w:type="dxa"/>
                <w:vAlign w:val="center"/>
              </w:tcPr>
              <w:p w14:paraId="0FF4E6D0" w14:textId="4838133A" w:rsidR="000647F6" w:rsidRPr="00485A3B" w:rsidRDefault="00485A3B" w:rsidP="000647F6">
                <w:pPr>
                  <w:jc w:val="center"/>
                  <w:rPr>
                    <w:lang w:val="it-IT"/>
                  </w:rPr>
                </w:pPr>
                <w:r w:rsidRPr="00485A3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647F6" w:rsidRPr="006918B4" w14:paraId="5359B737" w14:textId="4147609A" w:rsidTr="007B42F2">
        <w:sdt>
          <w:sdtPr>
            <w:id w:val="1980339823"/>
            <w:picture/>
          </w:sdtPr>
          <w:sdtEndPr/>
          <w:sdtContent>
            <w:tc>
              <w:tcPr>
                <w:tcW w:w="1630" w:type="dxa"/>
                <w:vAlign w:val="center"/>
              </w:tcPr>
              <w:p w14:paraId="48163D84" w14:textId="6DC377F5" w:rsidR="000647F6" w:rsidRPr="000647F6" w:rsidRDefault="000647F6" w:rsidP="000647F6">
                <w:pPr>
                  <w:jc w:val="center"/>
                </w:pPr>
                <w:r w:rsidRPr="000647F6">
                  <w:rPr>
                    <w:noProof/>
                  </w:rPr>
                  <w:drawing>
                    <wp:inline distT="0" distB="0" distL="0" distR="0" wp14:anchorId="22BB8BFA" wp14:editId="7B4F430F">
                      <wp:extent cx="360000" cy="360000"/>
                      <wp:effectExtent l="0" t="0" r="2540" b="2540"/>
                      <wp:docPr id="9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88170360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vAlign w:val="center"/>
              </w:tcPr>
              <w:p w14:paraId="1842BD02" w14:textId="2C9BAC70" w:rsidR="000647F6" w:rsidRPr="000647F6" w:rsidRDefault="00485A3B" w:rsidP="000647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4791132"/>
            <w:placeholder>
              <w:docPart w:val="7382655162B145799A9075A0D271671F"/>
            </w:placeholder>
            <w:showingPlcHdr/>
            <w15:color w:val="FF0000"/>
            <w:text/>
          </w:sdtPr>
          <w:sdtEndPr/>
          <w:sdtContent>
            <w:tc>
              <w:tcPr>
                <w:tcW w:w="7081" w:type="dxa"/>
                <w:vAlign w:val="center"/>
              </w:tcPr>
              <w:p w14:paraId="6A51BFC5" w14:textId="6C10DD4D" w:rsidR="000647F6" w:rsidRPr="00485A3B" w:rsidRDefault="00485A3B" w:rsidP="000647F6">
                <w:pPr>
                  <w:jc w:val="center"/>
                  <w:rPr>
                    <w:lang w:val="it-IT"/>
                  </w:rPr>
                </w:pPr>
                <w:r w:rsidRPr="00485A3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0647F6" w:rsidRPr="006918B4" w14:paraId="6FAED198" w14:textId="5D36E1E0" w:rsidTr="007B42F2">
        <w:sdt>
          <w:sdtPr>
            <w:id w:val="-703793350"/>
            <w:picture/>
          </w:sdtPr>
          <w:sdtEndPr/>
          <w:sdtContent>
            <w:tc>
              <w:tcPr>
                <w:tcW w:w="1630" w:type="dxa"/>
                <w:vAlign w:val="center"/>
              </w:tcPr>
              <w:p w14:paraId="47402683" w14:textId="0F840BB7" w:rsidR="000647F6" w:rsidRPr="000647F6" w:rsidRDefault="000647F6" w:rsidP="000647F6">
                <w:pPr>
                  <w:jc w:val="center"/>
                </w:pPr>
                <w:r w:rsidRPr="000647F6">
                  <w:rPr>
                    <w:noProof/>
                  </w:rPr>
                  <w:drawing>
                    <wp:inline distT="0" distB="0" distL="0" distR="0" wp14:anchorId="3C0886D3" wp14:editId="1D55F92A">
                      <wp:extent cx="360000" cy="360000"/>
                      <wp:effectExtent l="0" t="0" r="2540" b="2540"/>
                      <wp:docPr id="10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69800594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vAlign w:val="center"/>
              </w:tcPr>
              <w:p w14:paraId="03124A08" w14:textId="39F3C60E" w:rsidR="000647F6" w:rsidRPr="000647F6" w:rsidRDefault="00485A3B" w:rsidP="000647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8738672"/>
            <w:placeholder>
              <w:docPart w:val="51D29B08BE8D4BCAA4EE8B4FED8FE9AC"/>
            </w:placeholder>
            <w:showingPlcHdr/>
            <w15:color w:val="FF0000"/>
            <w:text/>
          </w:sdtPr>
          <w:sdtEndPr/>
          <w:sdtContent>
            <w:tc>
              <w:tcPr>
                <w:tcW w:w="7081" w:type="dxa"/>
                <w:vAlign w:val="center"/>
              </w:tcPr>
              <w:p w14:paraId="1D842B23" w14:textId="52D6BDAF" w:rsidR="000647F6" w:rsidRPr="00485A3B" w:rsidRDefault="00485A3B" w:rsidP="000647F6">
                <w:pPr>
                  <w:jc w:val="center"/>
                  <w:rPr>
                    <w:lang w:val="it-IT"/>
                  </w:rPr>
                </w:pPr>
                <w:r w:rsidRPr="00485A3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285FE1E3" w14:textId="155ACF96" w:rsidR="00694144" w:rsidRPr="00485A3B" w:rsidRDefault="00694144" w:rsidP="00694144">
      <w:pPr>
        <w:rPr>
          <w:lang w:val="it-IT"/>
        </w:rPr>
      </w:pPr>
    </w:p>
    <w:p w14:paraId="01698787" w14:textId="14F4BBD6" w:rsidR="00877B29" w:rsidRPr="005D4079" w:rsidRDefault="002052AE" w:rsidP="00C80548">
      <w:pPr>
        <w:pStyle w:val="Paragrafoelenco"/>
        <w:numPr>
          <w:ilvl w:val="0"/>
          <w:numId w:val="2"/>
        </w:numPr>
        <w:ind w:left="426" w:hanging="426"/>
        <w:rPr>
          <w:b/>
          <w:bCs/>
          <w:u w:val="single"/>
        </w:rPr>
      </w:pPr>
      <w:r w:rsidRPr="002052AE">
        <w:rPr>
          <w:b/>
          <w:bCs/>
          <w:u w:val="single"/>
        </w:rPr>
        <w:t>P</w:t>
      </w:r>
      <w:r w:rsidR="001A6346" w:rsidRPr="002052AE">
        <w:rPr>
          <w:b/>
          <w:bCs/>
          <w:u w:val="single"/>
        </w:rPr>
        <w:t>rincipe de fonctionnement</w:t>
      </w:r>
      <w:r w:rsidR="00877B29" w:rsidRPr="001E3CD1">
        <w:rPr>
          <w:b/>
          <w:bCs/>
        </w:rPr>
        <w:t> :</w:t>
      </w:r>
    </w:p>
    <w:p w14:paraId="0BD6B7AB" w14:textId="77777777" w:rsidR="005D4079" w:rsidRPr="002052AE" w:rsidRDefault="005D4079" w:rsidP="005D4079">
      <w:pPr>
        <w:pStyle w:val="Paragrafoelenco"/>
        <w:ind w:left="426"/>
        <w:rPr>
          <w:b/>
          <w:bCs/>
          <w:u w:val="single"/>
        </w:rPr>
      </w:pPr>
    </w:p>
    <w:sdt>
      <w:sdtPr>
        <w:rPr>
          <w:lang w:val="it-IT"/>
        </w:rPr>
        <w:id w:val="-640341143"/>
        <w:placeholder>
          <w:docPart w:val="9ABAF0B698044E7D85BEE0A631C87933"/>
        </w:placeholder>
        <w:showingPlcHdr/>
        <w15:color w:val="FF0000"/>
      </w:sdtPr>
      <w:sdtContent>
        <w:p w14:paraId="4C82F1FE" w14:textId="77777777" w:rsidR="006918B4" w:rsidRDefault="006918B4" w:rsidP="006918B4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15FCDFFC" w14:textId="77777777" w:rsidR="00877B29" w:rsidRPr="002D0FD8" w:rsidRDefault="00877B29" w:rsidP="00C80548">
      <w:pPr>
        <w:pStyle w:val="Paragrafoelenco"/>
        <w:ind w:left="0"/>
        <w:rPr>
          <w:lang w:val="it-IT"/>
        </w:rPr>
      </w:pPr>
    </w:p>
    <w:p w14:paraId="21298A0F" w14:textId="77777777" w:rsidR="00257B1F" w:rsidRDefault="00257B1F" w:rsidP="002D0FD8">
      <w:pPr>
        <w:spacing w:after="160"/>
        <w:rPr>
          <w:lang w:val="it-IT"/>
        </w:rPr>
      </w:pPr>
    </w:p>
    <w:p w14:paraId="51A22E2D" w14:textId="77777777" w:rsidR="00877B29" w:rsidRDefault="00877B29" w:rsidP="00C80548">
      <w:pPr>
        <w:pStyle w:val="Paragrafoelenco"/>
        <w:numPr>
          <w:ilvl w:val="0"/>
          <w:numId w:val="2"/>
        </w:numPr>
        <w:ind w:left="426" w:hanging="426"/>
        <w:rPr>
          <w:b/>
          <w:bCs/>
          <w:u w:val="single"/>
        </w:rPr>
      </w:pPr>
      <w:r w:rsidRPr="00D13BDF">
        <w:rPr>
          <w:b/>
          <w:bCs/>
          <w:u w:val="single"/>
        </w:rPr>
        <w:t>Description</w:t>
      </w:r>
      <w:r w:rsidRPr="001E3CD1">
        <w:rPr>
          <w:b/>
          <w:bCs/>
        </w:rPr>
        <w:t> :</w:t>
      </w:r>
    </w:p>
    <w:p w14:paraId="55D24E30" w14:textId="77777777" w:rsidR="00D13BDF" w:rsidRPr="00B15DF1" w:rsidRDefault="00D13BDF" w:rsidP="00257B1F"/>
    <w:p w14:paraId="000E591D" w14:textId="4106AB65" w:rsidR="00D13BDF" w:rsidRPr="00E470F5" w:rsidRDefault="005D4079" w:rsidP="00D13BDF">
      <w:pPr>
        <w:pStyle w:val="Paragrafoelenco"/>
        <w:numPr>
          <w:ilvl w:val="1"/>
          <w:numId w:val="2"/>
        </w:numPr>
        <w:ind w:left="426"/>
        <w:rPr>
          <w:i/>
          <w:iCs/>
        </w:rPr>
      </w:pPr>
      <w:r w:rsidRPr="00E470F5">
        <w:rPr>
          <w:i/>
          <w:iCs/>
          <w:u w:val="single"/>
        </w:rPr>
        <w:t>Préparation de l’échantillon</w:t>
      </w:r>
    </w:p>
    <w:p w14:paraId="22E377EB" w14:textId="77777777" w:rsidR="005D4079" w:rsidRPr="005D4079" w:rsidRDefault="005D4079" w:rsidP="005D4079">
      <w:pPr>
        <w:pStyle w:val="Paragrafoelenco"/>
        <w:ind w:left="426"/>
        <w:rPr>
          <w:i/>
          <w:iCs/>
        </w:rPr>
      </w:pPr>
    </w:p>
    <w:sdt>
      <w:sdtPr>
        <w:rPr>
          <w:lang w:val="it-IT"/>
        </w:rPr>
        <w:id w:val="797726039"/>
        <w:placeholder>
          <w:docPart w:val="D9AEB133BC064186B3F1FCDFFE89B142"/>
        </w:placeholder>
        <w:showingPlcHdr/>
        <w15:color w:val="FF0000"/>
      </w:sdtPr>
      <w:sdtEndPr/>
      <w:sdtContent>
        <w:p w14:paraId="26854397" w14:textId="77777777" w:rsidR="005D4079" w:rsidRDefault="005D4079" w:rsidP="005D4079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36F8A027" w14:textId="77777777" w:rsidR="005D4079" w:rsidRPr="005D4079" w:rsidRDefault="005D4079" w:rsidP="005D4079">
      <w:pPr>
        <w:pStyle w:val="Paragrafoelenco"/>
        <w:ind w:left="426"/>
        <w:rPr>
          <w:lang w:val="it-IT"/>
        </w:rPr>
      </w:pPr>
    </w:p>
    <w:p w14:paraId="4FBAD37E" w14:textId="0B7C29E6" w:rsidR="005D4079" w:rsidRPr="005D4079" w:rsidRDefault="005D4079" w:rsidP="00D13BDF">
      <w:pPr>
        <w:pStyle w:val="Paragrafoelenco"/>
        <w:numPr>
          <w:ilvl w:val="1"/>
          <w:numId w:val="2"/>
        </w:numPr>
        <w:ind w:left="426"/>
        <w:rPr>
          <w:i/>
          <w:iCs/>
        </w:rPr>
      </w:pPr>
      <w:r>
        <w:rPr>
          <w:i/>
          <w:iCs/>
          <w:u w:val="single"/>
        </w:rPr>
        <w:t>Démarrage de l’appareil</w:t>
      </w:r>
    </w:p>
    <w:p w14:paraId="35600085" w14:textId="77777777" w:rsidR="005D4079" w:rsidRPr="00485A3B" w:rsidRDefault="005D4079" w:rsidP="005D4079">
      <w:pPr>
        <w:pStyle w:val="Paragrafoelenco"/>
        <w:ind w:left="426"/>
        <w:rPr>
          <w:i/>
          <w:iCs/>
        </w:rPr>
      </w:pPr>
    </w:p>
    <w:sdt>
      <w:sdtPr>
        <w:rPr>
          <w:lang w:val="it-IT"/>
        </w:rPr>
        <w:id w:val="-1769068287"/>
        <w:placeholder>
          <w:docPart w:val="1803B2FF036E4D0188234F963287D0BB"/>
        </w:placeholder>
        <w:showingPlcHdr/>
        <w15:color w:val="FF0000"/>
      </w:sdtPr>
      <w:sdtEndPr/>
      <w:sdtContent>
        <w:p w14:paraId="417D6090" w14:textId="77777777" w:rsidR="00356B4C" w:rsidRPr="00356B4C" w:rsidRDefault="00F91E1E" w:rsidP="00F91E1E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01EE428B" w14:textId="77777777" w:rsidR="006C68C9" w:rsidRPr="006C68C9" w:rsidRDefault="006C68C9" w:rsidP="00D13BDF">
      <w:pPr>
        <w:rPr>
          <w:lang w:val="it-IT"/>
        </w:rPr>
      </w:pPr>
    </w:p>
    <w:p w14:paraId="2C7B8186" w14:textId="10B396EC" w:rsidR="00D13BDF" w:rsidRPr="00E470F5" w:rsidRDefault="00D13BDF" w:rsidP="00D13BDF">
      <w:pPr>
        <w:pStyle w:val="Paragrafoelenco"/>
        <w:numPr>
          <w:ilvl w:val="1"/>
          <w:numId w:val="2"/>
        </w:numPr>
        <w:ind w:left="426"/>
        <w:rPr>
          <w:i/>
          <w:iCs/>
          <w:u w:val="single"/>
        </w:rPr>
      </w:pPr>
      <w:r w:rsidRPr="00D13BDF">
        <w:rPr>
          <w:i/>
          <w:iCs/>
          <w:u w:val="single"/>
        </w:rPr>
        <w:t>Lancement du programme</w:t>
      </w:r>
      <w:r w:rsidR="005D4079">
        <w:rPr>
          <w:i/>
          <w:iCs/>
          <w:u w:val="single"/>
        </w:rPr>
        <w:t xml:space="preserve"> </w:t>
      </w:r>
      <w:r w:rsidR="005D4079" w:rsidRPr="00E470F5">
        <w:rPr>
          <w:i/>
          <w:iCs/>
          <w:u w:val="single"/>
        </w:rPr>
        <w:t>/ Logiciel</w:t>
      </w:r>
    </w:p>
    <w:p w14:paraId="1D1F6BCA" w14:textId="77777777" w:rsidR="005D4079" w:rsidRDefault="005D4079" w:rsidP="005D4079">
      <w:pPr>
        <w:pStyle w:val="Paragrafoelenco"/>
        <w:ind w:left="426"/>
        <w:rPr>
          <w:i/>
          <w:iCs/>
          <w:u w:val="single"/>
        </w:rPr>
      </w:pPr>
    </w:p>
    <w:sdt>
      <w:sdtPr>
        <w:rPr>
          <w:lang w:val="it-IT"/>
        </w:rPr>
        <w:id w:val="26452326"/>
        <w:placeholder>
          <w:docPart w:val="1803B2FF036E4D0188234F963287D0BB"/>
        </w:placeholder>
      </w:sdtPr>
      <w:sdtEndPr/>
      <w:sdtContent>
        <w:sdt>
          <w:sdtPr>
            <w:rPr>
              <w:lang w:val="it-IT"/>
            </w:rPr>
            <w:id w:val="1450505588"/>
            <w:placeholder>
              <w:docPart w:val="1803B2FF036E4D0188234F963287D0BB"/>
            </w:placeholder>
            <w:showingPlcHdr/>
            <w15:color w:val="FF0000"/>
          </w:sdtPr>
          <w:sdtEndPr/>
          <w:sdtContent>
            <w:p w14:paraId="1924BFE9" w14:textId="77777777" w:rsidR="00356B4C" w:rsidRPr="00356B4C" w:rsidRDefault="00F91E1E" w:rsidP="00F91E1E">
              <w:pPr>
                <w:rPr>
                  <w:lang w:val="it-IT"/>
                </w:rPr>
              </w:pPr>
              <w:r w:rsidRPr="00F91E1E">
                <w:rPr>
                  <w:rStyle w:val="Testosegnaposto"/>
                  <w:lang w:val="it-IT"/>
                </w:rPr>
                <w:t>Fare clic o toccare qui per immettere il testo.</w:t>
              </w:r>
            </w:p>
          </w:sdtContent>
        </w:sdt>
      </w:sdtContent>
    </w:sdt>
    <w:p w14:paraId="31E30A0A" w14:textId="77777777" w:rsidR="002B76EC" w:rsidRPr="009E1FC0" w:rsidRDefault="002B76EC" w:rsidP="002B76EC">
      <w:pPr>
        <w:rPr>
          <w:lang w:val="it-IT"/>
        </w:rPr>
      </w:pPr>
    </w:p>
    <w:p w14:paraId="6E04E48B" w14:textId="5976F1C8" w:rsidR="00356B4C" w:rsidRDefault="00D13BDF" w:rsidP="00356B4C">
      <w:pPr>
        <w:pStyle w:val="Paragrafoelenco"/>
        <w:numPr>
          <w:ilvl w:val="1"/>
          <w:numId w:val="2"/>
        </w:numPr>
        <w:ind w:left="426"/>
        <w:rPr>
          <w:i/>
          <w:iCs/>
          <w:u w:val="single"/>
        </w:rPr>
      </w:pPr>
      <w:r w:rsidRPr="00D13BDF">
        <w:rPr>
          <w:i/>
          <w:iCs/>
          <w:u w:val="single"/>
        </w:rPr>
        <w:t>Protocole de mesure</w:t>
      </w:r>
    </w:p>
    <w:p w14:paraId="432677D9" w14:textId="77777777" w:rsidR="005D4079" w:rsidRDefault="005D4079" w:rsidP="005D4079">
      <w:pPr>
        <w:pStyle w:val="Paragrafoelenco"/>
        <w:ind w:left="426"/>
        <w:rPr>
          <w:i/>
          <w:iCs/>
          <w:u w:val="single"/>
        </w:rPr>
      </w:pPr>
    </w:p>
    <w:sdt>
      <w:sdtPr>
        <w:rPr>
          <w:lang w:val="it-IT"/>
        </w:rPr>
        <w:id w:val="-761059418"/>
        <w:placeholder>
          <w:docPart w:val="1803B2FF036E4D0188234F963287D0BB"/>
        </w:placeholder>
        <w:showingPlcHdr/>
        <w15:color w:val="FF0000"/>
      </w:sdtPr>
      <w:sdtEndPr/>
      <w:sdtContent>
        <w:p w14:paraId="4CC08A34" w14:textId="77777777" w:rsidR="00356B4C" w:rsidRPr="00356B4C" w:rsidRDefault="00F91E1E" w:rsidP="00F91E1E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1182C157" w14:textId="77777777" w:rsidR="00D13BDF" w:rsidRPr="009E1FC0" w:rsidRDefault="00D13BDF" w:rsidP="00D13BDF">
      <w:pPr>
        <w:rPr>
          <w:lang w:val="it-IT"/>
        </w:rPr>
      </w:pPr>
    </w:p>
    <w:p w14:paraId="603FCEEA" w14:textId="35D092C7" w:rsidR="00D13BDF" w:rsidRDefault="00D13BDF" w:rsidP="00D13BDF">
      <w:pPr>
        <w:pStyle w:val="Paragrafoelenco"/>
        <w:numPr>
          <w:ilvl w:val="1"/>
          <w:numId w:val="2"/>
        </w:numPr>
        <w:ind w:left="426"/>
        <w:rPr>
          <w:i/>
          <w:iCs/>
          <w:u w:val="single"/>
        </w:rPr>
      </w:pPr>
      <w:r w:rsidRPr="00D13BDF">
        <w:rPr>
          <w:i/>
          <w:iCs/>
          <w:u w:val="single"/>
        </w:rPr>
        <w:t>Nettoyage de l’appareil</w:t>
      </w:r>
    </w:p>
    <w:p w14:paraId="1D9BB90E" w14:textId="77777777" w:rsidR="005D4079" w:rsidRDefault="005D4079" w:rsidP="005D4079">
      <w:pPr>
        <w:pStyle w:val="Paragrafoelenco"/>
        <w:ind w:left="426"/>
        <w:rPr>
          <w:i/>
          <w:iCs/>
          <w:u w:val="single"/>
        </w:rPr>
      </w:pPr>
    </w:p>
    <w:sdt>
      <w:sdtPr>
        <w:rPr>
          <w:lang w:val="it-IT"/>
        </w:rPr>
        <w:id w:val="-252891859"/>
        <w:placeholder>
          <w:docPart w:val="1803B2FF036E4D0188234F963287D0BB"/>
        </w:placeholder>
        <w:showingPlcHdr/>
        <w15:color w:val="FF0000"/>
      </w:sdtPr>
      <w:sdtEndPr/>
      <w:sdtContent>
        <w:p w14:paraId="0AF1DC93" w14:textId="77777777" w:rsidR="00356B4C" w:rsidRPr="00356B4C" w:rsidRDefault="00F91E1E" w:rsidP="00F91E1E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7BA7A6A6" w14:textId="77777777" w:rsidR="00D13BDF" w:rsidRPr="009E1FC0" w:rsidRDefault="00D13BDF" w:rsidP="002B76EC">
      <w:pPr>
        <w:pStyle w:val="Paragrafoelenco"/>
        <w:ind w:left="0"/>
        <w:rPr>
          <w:lang w:val="it-IT"/>
        </w:rPr>
      </w:pPr>
    </w:p>
    <w:p w14:paraId="69B137CC" w14:textId="54B1A58A" w:rsidR="00D13BDF" w:rsidRDefault="00D13BDF" w:rsidP="00D13BDF">
      <w:pPr>
        <w:pStyle w:val="Paragrafoelenco"/>
        <w:numPr>
          <w:ilvl w:val="1"/>
          <w:numId w:val="2"/>
        </w:numPr>
        <w:ind w:left="426"/>
        <w:rPr>
          <w:i/>
          <w:iCs/>
          <w:u w:val="single"/>
        </w:rPr>
      </w:pPr>
      <w:r w:rsidRPr="00D13BDF">
        <w:rPr>
          <w:i/>
          <w:iCs/>
          <w:u w:val="single"/>
        </w:rPr>
        <w:t>Transfer</w:t>
      </w:r>
      <w:r w:rsidR="00B4727B">
        <w:rPr>
          <w:i/>
          <w:iCs/>
          <w:u w:val="single"/>
        </w:rPr>
        <w:t>t</w:t>
      </w:r>
      <w:r w:rsidR="005D4079">
        <w:rPr>
          <w:i/>
          <w:iCs/>
          <w:u w:val="single"/>
        </w:rPr>
        <w:t xml:space="preserve"> </w:t>
      </w:r>
      <w:r w:rsidR="005D4079" w:rsidRPr="00E470F5">
        <w:rPr>
          <w:i/>
          <w:iCs/>
          <w:u w:val="single"/>
        </w:rPr>
        <w:t>/ traitement</w:t>
      </w:r>
      <w:r w:rsidRPr="00D13BDF">
        <w:rPr>
          <w:i/>
          <w:iCs/>
          <w:u w:val="single"/>
        </w:rPr>
        <w:t xml:space="preserve"> des données</w:t>
      </w:r>
    </w:p>
    <w:p w14:paraId="64A5C94E" w14:textId="77777777" w:rsidR="005D4079" w:rsidRDefault="005D4079" w:rsidP="005D4079">
      <w:pPr>
        <w:pStyle w:val="Paragrafoelenco"/>
        <w:ind w:left="426"/>
        <w:rPr>
          <w:i/>
          <w:iCs/>
          <w:u w:val="single"/>
        </w:rPr>
      </w:pPr>
    </w:p>
    <w:sdt>
      <w:sdtPr>
        <w:rPr>
          <w:lang w:val="it-IT"/>
        </w:rPr>
        <w:id w:val="-456636755"/>
        <w:placeholder>
          <w:docPart w:val="1803B2FF036E4D0188234F963287D0BB"/>
        </w:placeholder>
        <w:showingPlcHdr/>
        <w15:color w:val="FF0000"/>
      </w:sdtPr>
      <w:sdtEndPr/>
      <w:sdtContent>
        <w:p w14:paraId="4EB672F0" w14:textId="77777777" w:rsidR="00356B4C" w:rsidRPr="00356B4C" w:rsidRDefault="00F91E1E" w:rsidP="00F91E1E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48643542" w14:textId="77777777" w:rsidR="00D13BDF" w:rsidRPr="009E1FC0" w:rsidRDefault="00D13BDF" w:rsidP="00D13BDF">
      <w:pPr>
        <w:rPr>
          <w:lang w:val="it-IT"/>
        </w:rPr>
      </w:pPr>
    </w:p>
    <w:p w14:paraId="475BF72C" w14:textId="4728922C" w:rsidR="00D13BDF" w:rsidRPr="005D4079" w:rsidRDefault="00D13BDF" w:rsidP="00D13BDF">
      <w:pPr>
        <w:pStyle w:val="Paragrafoelenco"/>
        <w:numPr>
          <w:ilvl w:val="1"/>
          <w:numId w:val="2"/>
        </w:numPr>
        <w:ind w:left="426"/>
        <w:rPr>
          <w:u w:val="single"/>
        </w:rPr>
      </w:pPr>
      <w:r w:rsidRPr="00D13BDF">
        <w:rPr>
          <w:i/>
          <w:iCs/>
          <w:u w:val="single"/>
        </w:rPr>
        <w:t>Arrêt de l’appareil</w:t>
      </w:r>
    </w:p>
    <w:p w14:paraId="7A7C7DD8" w14:textId="77777777" w:rsidR="005D4079" w:rsidRPr="00356B4C" w:rsidRDefault="005D4079" w:rsidP="005D4079">
      <w:pPr>
        <w:pStyle w:val="Paragrafoelenco"/>
        <w:ind w:left="426"/>
        <w:rPr>
          <w:u w:val="single"/>
        </w:rPr>
      </w:pPr>
    </w:p>
    <w:sdt>
      <w:sdtPr>
        <w:rPr>
          <w:lang w:val="it-IT"/>
        </w:rPr>
        <w:id w:val="-277108364"/>
        <w:placeholder>
          <w:docPart w:val="1803B2FF036E4D0188234F963287D0BB"/>
        </w:placeholder>
        <w:showingPlcHdr/>
        <w15:color w:val="FF0000"/>
      </w:sdtPr>
      <w:sdtEndPr/>
      <w:sdtContent>
        <w:p w14:paraId="2E2636CA" w14:textId="6C41C775" w:rsidR="00F217E5" w:rsidRPr="002D02BC" w:rsidRDefault="00F91E1E" w:rsidP="00F91E1E">
          <w:pPr>
            <w:rPr>
              <w:lang w:val="it-IT"/>
            </w:rPr>
          </w:pPr>
          <w:r w:rsidRPr="00F91E1E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0B10BB21" w14:textId="139C304F" w:rsidR="00D13BDF" w:rsidRDefault="00D13BDF" w:rsidP="00423593">
      <w:pPr>
        <w:pStyle w:val="Paragrafoelenco"/>
        <w:ind w:left="0"/>
        <w:rPr>
          <w:lang w:val="it-IT"/>
        </w:rPr>
      </w:pPr>
    </w:p>
    <w:p w14:paraId="69F60231" w14:textId="1DBEF42F" w:rsidR="00CD22E6" w:rsidRDefault="00CD22E6" w:rsidP="00423593">
      <w:pPr>
        <w:pStyle w:val="Paragrafoelenco"/>
        <w:ind w:left="0"/>
        <w:rPr>
          <w:lang w:val="it-IT"/>
        </w:rPr>
      </w:pPr>
    </w:p>
    <w:p w14:paraId="41AA7582" w14:textId="436ACC2D" w:rsidR="00CD22E6" w:rsidRDefault="00CD22E6" w:rsidP="00423593">
      <w:pPr>
        <w:pStyle w:val="Paragrafoelenco"/>
        <w:ind w:left="0"/>
        <w:rPr>
          <w:lang w:val="it-IT"/>
        </w:rPr>
      </w:pPr>
    </w:p>
    <w:p w14:paraId="7327ACEA" w14:textId="77777777" w:rsidR="00CD22E6" w:rsidRPr="002D02BC" w:rsidRDefault="00CD22E6" w:rsidP="00423593">
      <w:pPr>
        <w:pStyle w:val="Paragrafoelenco"/>
        <w:ind w:left="0"/>
        <w:rPr>
          <w:lang w:val="it-IT"/>
        </w:rPr>
      </w:pPr>
    </w:p>
    <w:p w14:paraId="115FAD66" w14:textId="177A61FF" w:rsidR="002032AE" w:rsidRDefault="003055F0" w:rsidP="003055F0">
      <w:pPr>
        <w:jc w:val="center"/>
        <w:rPr>
          <w:b/>
          <w:bCs/>
          <w:color w:val="FF0000"/>
          <w:u w:val="single"/>
        </w:rPr>
      </w:pPr>
      <w:r w:rsidRPr="00CD22E6">
        <w:rPr>
          <w:b/>
          <w:bCs/>
          <w:color w:val="FF0000"/>
          <w:u w:val="single"/>
        </w:rPr>
        <w:t xml:space="preserve">Vérifiez sur l’intranet que cette version est </w:t>
      </w:r>
      <w:r w:rsidR="00CD22E6" w:rsidRPr="00CD22E6">
        <w:rPr>
          <w:b/>
          <w:bCs/>
          <w:color w:val="FF0000"/>
          <w:u w:val="single"/>
        </w:rPr>
        <w:t xml:space="preserve">bien </w:t>
      </w:r>
      <w:r w:rsidRPr="00CD22E6">
        <w:rPr>
          <w:b/>
          <w:bCs/>
          <w:color w:val="FF0000"/>
          <w:u w:val="single"/>
        </w:rPr>
        <w:t>la dernière</w:t>
      </w:r>
    </w:p>
    <w:p w14:paraId="4D0E2251" w14:textId="77777777" w:rsidR="005D4079" w:rsidRPr="00CD22E6" w:rsidRDefault="005D4079" w:rsidP="003055F0">
      <w:pPr>
        <w:jc w:val="center"/>
        <w:rPr>
          <w:b/>
          <w:b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2518" w:rsidRPr="00AF3507" w14:paraId="052D022A" w14:textId="77777777" w:rsidTr="00852518">
        <w:tc>
          <w:tcPr>
            <w:tcW w:w="3209" w:type="dxa"/>
          </w:tcPr>
          <w:p w14:paraId="747D603B" w14:textId="1E1C013C" w:rsidR="00852518" w:rsidRPr="004F40C1" w:rsidRDefault="00CD22E6" w:rsidP="009E1FC0">
            <w:pPr>
              <w:rPr>
                <w:lang w:val="it-IT"/>
              </w:rPr>
            </w:pPr>
            <w:r>
              <w:br w:type="page"/>
            </w:r>
            <w:proofErr w:type="spellStart"/>
            <w:proofErr w:type="gramStart"/>
            <w:r w:rsidR="00852518" w:rsidRPr="004F40C1">
              <w:rPr>
                <w:lang w:val="it-IT"/>
              </w:rPr>
              <w:t>Rédacteur</w:t>
            </w:r>
            <w:proofErr w:type="spellEnd"/>
            <w:r w:rsidR="00852518" w:rsidRPr="004F40C1">
              <w:rPr>
                <w:lang w:val="it-IT"/>
              </w:rPr>
              <w:t xml:space="preserve"> :</w:t>
            </w:r>
            <w:proofErr w:type="gramEnd"/>
          </w:p>
          <w:sdt>
            <w:sdtPr>
              <w:id w:val="1441027184"/>
              <w:placeholder>
                <w:docPart w:val="FE47AC358F1A4DA9903041414AEAF6E0"/>
              </w:placeholder>
              <w15:color w:val="FF0000"/>
              <w:text/>
            </w:sdtPr>
            <w:sdtEndPr/>
            <w:sdtContent>
              <w:p w14:paraId="08E1BAF0" w14:textId="201517F5" w:rsidR="00852518" w:rsidRPr="004F40C1" w:rsidRDefault="00EF508B" w:rsidP="009E1FC0">
                <w:pPr>
                  <w:rPr>
                    <w:lang w:val="it-IT"/>
                  </w:rPr>
                </w:pPr>
                <w:r>
                  <w:t>Massimiliano Gerometta</w:t>
                </w:r>
              </w:p>
            </w:sdtContent>
          </w:sdt>
        </w:tc>
        <w:tc>
          <w:tcPr>
            <w:tcW w:w="3209" w:type="dxa"/>
          </w:tcPr>
          <w:p w14:paraId="56CD3445" w14:textId="77777777" w:rsidR="00852518" w:rsidRPr="00177CCD" w:rsidRDefault="00852518" w:rsidP="00AF3507">
            <w:pPr>
              <w:rPr>
                <w:lang w:val="it-IT"/>
              </w:rPr>
            </w:pPr>
            <w:proofErr w:type="spellStart"/>
            <w:proofErr w:type="gramStart"/>
            <w:r w:rsidRPr="00177CCD">
              <w:rPr>
                <w:lang w:val="it-IT"/>
              </w:rPr>
              <w:t>Vérificateur</w:t>
            </w:r>
            <w:proofErr w:type="spellEnd"/>
            <w:r w:rsidR="005A27C1" w:rsidRPr="00177CCD">
              <w:rPr>
                <w:lang w:val="it-IT"/>
              </w:rPr>
              <w:t> :</w:t>
            </w:r>
            <w:proofErr w:type="gramEnd"/>
          </w:p>
          <w:sdt>
            <w:sdtPr>
              <w:id w:val="-506055253"/>
              <w:placeholder>
                <w:docPart w:val="758982522D6644B5A1D80F7B7874CE1A"/>
              </w:placeholder>
              <w:showingPlcHdr/>
              <w15:color w:val="FF0000"/>
              <w:text/>
            </w:sdtPr>
            <w:sdtEndPr/>
            <w:sdtContent>
              <w:p w14:paraId="195B25EB" w14:textId="100047FE" w:rsidR="005A27C1" w:rsidRPr="00177CCD" w:rsidRDefault="00177CCD" w:rsidP="00AF3507">
                <w:pPr>
                  <w:rPr>
                    <w:lang w:val="it-IT"/>
                  </w:rPr>
                </w:pPr>
                <w:r w:rsidRPr="00177CCD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sdtContent>
          </w:sdt>
        </w:tc>
        <w:tc>
          <w:tcPr>
            <w:tcW w:w="3210" w:type="dxa"/>
          </w:tcPr>
          <w:p w14:paraId="58CA5C98" w14:textId="77777777" w:rsidR="00852518" w:rsidRPr="00AF3507" w:rsidRDefault="00852518" w:rsidP="009E1FC0">
            <w:r w:rsidRPr="00AF3507">
              <w:t>Approbateur :</w:t>
            </w:r>
          </w:p>
          <w:p w14:paraId="664F2435" w14:textId="2A9DC896" w:rsidR="00852518" w:rsidRPr="00AF3507" w:rsidRDefault="00BA5C4B" w:rsidP="009E1FC0">
            <w:sdt>
              <w:sdtPr>
                <w:id w:val="1004005128"/>
                <w:placeholder>
                  <w:docPart w:val="E69D384B71D24D7089F564E8BBDCB04E"/>
                </w:placeholder>
                <w15:color w:val="FF0000"/>
                <w:dropDownList>
                  <w:listItem w:displayText="choisir un élément" w:value="choisir un élément"/>
                  <w:listItem w:displayText="Samuel Lubbers" w:value="Samuel Lubbers"/>
                </w:dropDownList>
              </w:sdtPr>
              <w:sdtEndPr/>
              <w:sdtContent>
                <w:r w:rsidR="00EF508B">
                  <w:t>Samuel Lubbers</w:t>
                </w:r>
              </w:sdtContent>
            </w:sdt>
          </w:p>
        </w:tc>
      </w:tr>
      <w:tr w:rsidR="00852518" w:rsidRPr="006918B4" w14:paraId="34C2D1FC" w14:textId="77777777" w:rsidTr="006C3E16">
        <w:tc>
          <w:tcPr>
            <w:tcW w:w="3209" w:type="dxa"/>
            <w:vAlign w:val="center"/>
          </w:tcPr>
          <w:p w14:paraId="2AB8B0DE" w14:textId="12647DB3" w:rsidR="00852518" w:rsidRPr="002032AE" w:rsidRDefault="00AF3507" w:rsidP="006C3E16">
            <w:pPr>
              <w:jc w:val="left"/>
              <w:rPr>
                <w:lang w:val="it-IT"/>
              </w:rPr>
            </w:pPr>
            <w:proofErr w:type="gramStart"/>
            <w:r w:rsidRPr="002032AE">
              <w:rPr>
                <w:lang w:val="it-IT"/>
              </w:rPr>
              <w:t>Date :</w:t>
            </w:r>
            <w:proofErr w:type="gramEnd"/>
            <w:r w:rsidR="00852518" w:rsidRPr="002032AE">
              <w:rPr>
                <w:lang w:val="it-IT"/>
              </w:rPr>
              <w:t xml:space="preserve"> </w:t>
            </w:r>
            <w:sdt>
              <w:sdtPr>
                <w:id w:val="-1295061327"/>
                <w:placeholder>
                  <w:docPart w:val="D6C5848459D14837A35C49176417CBDB"/>
                </w:placeholder>
                <w15:color w:val="FF0000"/>
                <w:date w:fullDate="2020-11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F508B">
                  <w:t>04/11/2020</w:t>
                </w:r>
              </w:sdtContent>
            </w:sdt>
          </w:p>
        </w:tc>
        <w:tc>
          <w:tcPr>
            <w:tcW w:w="3209" w:type="dxa"/>
            <w:vAlign w:val="center"/>
          </w:tcPr>
          <w:p w14:paraId="0A66038D" w14:textId="77777777" w:rsidR="00852518" w:rsidRPr="002032AE" w:rsidRDefault="00AF3507" w:rsidP="006C3E16">
            <w:pPr>
              <w:jc w:val="left"/>
              <w:rPr>
                <w:lang w:val="it-IT"/>
              </w:rPr>
            </w:pPr>
            <w:proofErr w:type="gramStart"/>
            <w:r w:rsidRPr="002032AE">
              <w:rPr>
                <w:lang w:val="it-IT"/>
              </w:rPr>
              <w:t>Date :</w:t>
            </w:r>
            <w:proofErr w:type="gramEnd"/>
            <w:r w:rsidR="00852518" w:rsidRPr="002032AE">
              <w:rPr>
                <w:lang w:val="it-IT"/>
              </w:rPr>
              <w:t xml:space="preserve"> </w:t>
            </w:r>
            <w:sdt>
              <w:sdtPr>
                <w:id w:val="-1267530865"/>
                <w:placeholder>
                  <w:docPart w:val="D6C5848459D14837A35C49176417CBDB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032AE">
                  <w:rPr>
                    <w:rStyle w:val="Testosegnaposto"/>
                    <w:lang w:val="it-IT"/>
                  </w:rPr>
                  <w:t>Fare clic o toccare qui per immettere una data.</w:t>
                </w:r>
              </w:sdtContent>
            </w:sdt>
          </w:p>
        </w:tc>
        <w:tc>
          <w:tcPr>
            <w:tcW w:w="3210" w:type="dxa"/>
            <w:vAlign w:val="center"/>
          </w:tcPr>
          <w:p w14:paraId="06A2F5F8" w14:textId="77777777" w:rsidR="00852518" w:rsidRPr="002032AE" w:rsidRDefault="00AF3507" w:rsidP="006C3E16">
            <w:pPr>
              <w:jc w:val="left"/>
              <w:rPr>
                <w:lang w:val="it-IT"/>
              </w:rPr>
            </w:pPr>
            <w:proofErr w:type="gramStart"/>
            <w:r w:rsidRPr="002032AE">
              <w:rPr>
                <w:lang w:val="it-IT"/>
              </w:rPr>
              <w:t>Date :</w:t>
            </w:r>
            <w:proofErr w:type="gramEnd"/>
            <w:r w:rsidR="00852518" w:rsidRPr="002032AE">
              <w:rPr>
                <w:lang w:val="it-IT"/>
              </w:rPr>
              <w:t xml:space="preserve"> </w:t>
            </w:r>
            <w:sdt>
              <w:sdtPr>
                <w:id w:val="1821610722"/>
                <w:placeholder>
                  <w:docPart w:val="D6C5848459D14837A35C49176417CBDB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032AE">
                  <w:rPr>
                    <w:rStyle w:val="Testosegnaposto"/>
                    <w:lang w:val="it-IT"/>
                  </w:rPr>
                  <w:t>Fare clic o toccare qui per immettere una data.</w:t>
                </w:r>
              </w:sdtContent>
            </w:sdt>
          </w:p>
        </w:tc>
      </w:tr>
      <w:tr w:rsidR="00AF3507" w:rsidRPr="00AF3507" w14:paraId="0CAB6BE8" w14:textId="77777777" w:rsidTr="00CF5A33">
        <w:trPr>
          <w:trHeight w:val="848"/>
        </w:trPr>
        <w:tc>
          <w:tcPr>
            <w:tcW w:w="3209" w:type="dxa"/>
          </w:tcPr>
          <w:p w14:paraId="30FE6E70" w14:textId="77777777" w:rsidR="00AF3507" w:rsidRPr="00AF3507" w:rsidRDefault="00AF3507" w:rsidP="00AF3507">
            <w:r w:rsidRPr="00AF3507">
              <w:t>Signature :</w:t>
            </w:r>
          </w:p>
        </w:tc>
        <w:tc>
          <w:tcPr>
            <w:tcW w:w="3209" w:type="dxa"/>
          </w:tcPr>
          <w:p w14:paraId="2BDF99E0" w14:textId="77777777" w:rsidR="00AF3507" w:rsidRPr="00AF3507" w:rsidRDefault="00AF3507" w:rsidP="00AF3507">
            <w:r w:rsidRPr="00AF3507">
              <w:t>Signature :</w:t>
            </w:r>
          </w:p>
        </w:tc>
        <w:tc>
          <w:tcPr>
            <w:tcW w:w="3210" w:type="dxa"/>
          </w:tcPr>
          <w:p w14:paraId="3C1F0263" w14:textId="77777777" w:rsidR="00AF3507" w:rsidRPr="00AF3507" w:rsidRDefault="00AF3507" w:rsidP="00AF3507">
            <w:r w:rsidRPr="00AF3507">
              <w:t>Signature :</w:t>
            </w:r>
          </w:p>
        </w:tc>
      </w:tr>
    </w:tbl>
    <w:p w14:paraId="275751E3" w14:textId="77777777" w:rsidR="00511541" w:rsidRDefault="00511541" w:rsidP="00AF3507">
      <w:pPr>
        <w:rPr>
          <w:lang w:val="it-IT"/>
        </w:rPr>
      </w:pPr>
    </w:p>
    <w:sectPr w:rsidR="00511541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02444" w14:textId="77777777" w:rsidR="00BA5C4B" w:rsidRDefault="00BA5C4B" w:rsidP="00C71CC2">
      <w:pPr>
        <w:spacing w:line="240" w:lineRule="auto"/>
      </w:pPr>
      <w:r>
        <w:separator/>
      </w:r>
    </w:p>
  </w:endnote>
  <w:endnote w:type="continuationSeparator" w:id="0">
    <w:p w14:paraId="0F615328" w14:textId="77777777" w:rsidR="00BA5C4B" w:rsidRDefault="00BA5C4B" w:rsidP="00C7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5A87" w14:textId="77777777" w:rsidR="002E6B62" w:rsidRDefault="002E6B6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  <w:lang w:val="it-IT"/>
      </w:rPr>
      <w:t>Pag.</w:t>
    </w:r>
    <w:r>
      <w:rPr>
        <w:color w:val="8496B0" w:themeColor="text2" w:themeTint="99"/>
        <w:szCs w:val="24"/>
        <w:lang w:val="it-IT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it-IT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  <w:lang w:val="it-IT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>
      <w:rPr>
        <w:color w:val="323E4F" w:themeColor="text2" w:themeShade="BF"/>
        <w:szCs w:val="24"/>
        <w:lang w:val="it-IT"/>
      </w:rPr>
      <w:t>1</w:t>
    </w:r>
    <w:r>
      <w:rPr>
        <w:color w:val="323E4F" w:themeColor="text2" w:themeShade="BF"/>
        <w:szCs w:val="24"/>
      </w:rPr>
      <w:fldChar w:fldCharType="end"/>
    </w:r>
  </w:p>
  <w:p w14:paraId="4192DE56" w14:textId="77777777" w:rsidR="002E6B62" w:rsidRDefault="002E6B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1B08" w14:textId="77777777" w:rsidR="00BA5C4B" w:rsidRDefault="00BA5C4B" w:rsidP="00C71CC2">
      <w:pPr>
        <w:spacing w:line="240" w:lineRule="auto"/>
      </w:pPr>
      <w:r>
        <w:separator/>
      </w:r>
    </w:p>
  </w:footnote>
  <w:footnote w:type="continuationSeparator" w:id="0">
    <w:p w14:paraId="03E98DEB" w14:textId="77777777" w:rsidR="00BA5C4B" w:rsidRDefault="00BA5C4B" w:rsidP="00C71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FC416" w14:textId="77777777" w:rsidR="00C71CC2" w:rsidRPr="00C71CC2" w:rsidRDefault="00C71CC2" w:rsidP="00C71CC2">
    <w:pPr>
      <w:pStyle w:val="Intestazione"/>
      <w:jc w:val="center"/>
      <w:rPr>
        <w:b/>
        <w:bCs/>
        <w:sz w:val="36"/>
        <w:szCs w:val="36"/>
      </w:rPr>
    </w:pPr>
    <w:r w:rsidRPr="00C71CC2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FBD7B" wp14:editId="4F14EDB3">
              <wp:simplePos x="0" y="0"/>
              <wp:positionH relativeFrom="column">
                <wp:posOffset>1915</wp:posOffset>
              </wp:positionH>
              <wp:positionV relativeFrom="paragraph">
                <wp:posOffset>264580</wp:posOffset>
              </wp:positionV>
              <wp:extent cx="6115308" cy="0"/>
              <wp:effectExtent l="0" t="19050" r="19050" b="190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308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0BB6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85pt" to="481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" strokecolor="black [3213]" strokeweight="2.25pt">
              <v:stroke joinstyle="miter"/>
            </v:line>
          </w:pict>
        </mc:Fallback>
      </mc:AlternateContent>
    </w:r>
    <w:r w:rsidRPr="00C71CC2">
      <w:rPr>
        <w:b/>
        <w:bCs/>
        <w:sz w:val="36"/>
        <w:szCs w:val="36"/>
      </w:rPr>
      <w:t>Assurance Qualité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D48DC"/>
    <w:multiLevelType w:val="hybridMultilevel"/>
    <w:tmpl w:val="74A8E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0A5"/>
    <w:multiLevelType w:val="hybridMultilevel"/>
    <w:tmpl w:val="772080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26D5"/>
    <w:multiLevelType w:val="hybridMultilevel"/>
    <w:tmpl w:val="C9B848B4"/>
    <w:lvl w:ilvl="0" w:tplc="458462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6"/>
    <w:rsid w:val="00032F0E"/>
    <w:rsid w:val="000344C5"/>
    <w:rsid w:val="000647F6"/>
    <w:rsid w:val="000B4BA6"/>
    <w:rsid w:val="00167E61"/>
    <w:rsid w:val="00177CCD"/>
    <w:rsid w:val="001A6346"/>
    <w:rsid w:val="001E3CD1"/>
    <w:rsid w:val="002032AE"/>
    <w:rsid w:val="002052AE"/>
    <w:rsid w:val="002535AF"/>
    <w:rsid w:val="00257B1F"/>
    <w:rsid w:val="002B76EC"/>
    <w:rsid w:val="002D02BC"/>
    <w:rsid w:val="002D0FD8"/>
    <w:rsid w:val="002E6B62"/>
    <w:rsid w:val="002F0DC6"/>
    <w:rsid w:val="003055F0"/>
    <w:rsid w:val="00354F6A"/>
    <w:rsid w:val="00356B4C"/>
    <w:rsid w:val="003B7C67"/>
    <w:rsid w:val="003C26D6"/>
    <w:rsid w:val="00412A47"/>
    <w:rsid w:val="004159D0"/>
    <w:rsid w:val="00423593"/>
    <w:rsid w:val="00470B9F"/>
    <w:rsid w:val="00485A3B"/>
    <w:rsid w:val="004917C9"/>
    <w:rsid w:val="004C20CC"/>
    <w:rsid w:val="004E52DB"/>
    <w:rsid w:val="004F3E96"/>
    <w:rsid w:val="004F40C1"/>
    <w:rsid w:val="0050445C"/>
    <w:rsid w:val="00511541"/>
    <w:rsid w:val="00550B8D"/>
    <w:rsid w:val="00551F2B"/>
    <w:rsid w:val="00557872"/>
    <w:rsid w:val="00570955"/>
    <w:rsid w:val="005A27C1"/>
    <w:rsid w:val="005D4079"/>
    <w:rsid w:val="006042BA"/>
    <w:rsid w:val="006049D3"/>
    <w:rsid w:val="00611331"/>
    <w:rsid w:val="0062790D"/>
    <w:rsid w:val="00627FDC"/>
    <w:rsid w:val="00664460"/>
    <w:rsid w:val="00671086"/>
    <w:rsid w:val="006918B4"/>
    <w:rsid w:val="00694144"/>
    <w:rsid w:val="006B04B8"/>
    <w:rsid w:val="006C3E16"/>
    <w:rsid w:val="006C68C9"/>
    <w:rsid w:val="00795FD9"/>
    <w:rsid w:val="007B42F2"/>
    <w:rsid w:val="007D5773"/>
    <w:rsid w:val="007E7286"/>
    <w:rsid w:val="00806D7C"/>
    <w:rsid w:val="00852518"/>
    <w:rsid w:val="00866BE7"/>
    <w:rsid w:val="00877B29"/>
    <w:rsid w:val="0088119F"/>
    <w:rsid w:val="009E1FC0"/>
    <w:rsid w:val="00A06C6E"/>
    <w:rsid w:val="00A3178A"/>
    <w:rsid w:val="00A3539F"/>
    <w:rsid w:val="00A75A69"/>
    <w:rsid w:val="00AF3507"/>
    <w:rsid w:val="00B01702"/>
    <w:rsid w:val="00B15DF1"/>
    <w:rsid w:val="00B370CD"/>
    <w:rsid w:val="00B4727B"/>
    <w:rsid w:val="00B6724C"/>
    <w:rsid w:val="00BA5C4B"/>
    <w:rsid w:val="00BF5AEA"/>
    <w:rsid w:val="00BF72F3"/>
    <w:rsid w:val="00C5509A"/>
    <w:rsid w:val="00C71CC2"/>
    <w:rsid w:val="00C80548"/>
    <w:rsid w:val="00C810E0"/>
    <w:rsid w:val="00CA7E9B"/>
    <w:rsid w:val="00CD22E6"/>
    <w:rsid w:val="00D13BDF"/>
    <w:rsid w:val="00D1790E"/>
    <w:rsid w:val="00D73955"/>
    <w:rsid w:val="00D976EA"/>
    <w:rsid w:val="00E470F5"/>
    <w:rsid w:val="00E47F49"/>
    <w:rsid w:val="00E5773F"/>
    <w:rsid w:val="00EF508B"/>
    <w:rsid w:val="00F10D17"/>
    <w:rsid w:val="00F217E5"/>
    <w:rsid w:val="00F332A8"/>
    <w:rsid w:val="00F50776"/>
    <w:rsid w:val="00F76BBE"/>
    <w:rsid w:val="00F84D78"/>
    <w:rsid w:val="00F91E1E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904A9"/>
  <w15:chartTrackingRefBased/>
  <w15:docId w15:val="{4542A842-4063-48F2-A838-5EF6AD20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SD Qualité"/>
    <w:qFormat/>
    <w:rsid w:val="005A27C1"/>
    <w:pPr>
      <w:spacing w:after="0"/>
      <w:jc w:val="both"/>
    </w:pPr>
    <w:rPr>
      <w:rFonts w:ascii="Arial" w:hAnsi="Arial"/>
      <w:sz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C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CC2"/>
  </w:style>
  <w:style w:type="paragraph" w:styleId="Pidipagina">
    <w:name w:val="footer"/>
    <w:basedOn w:val="Normale"/>
    <w:link w:val="PidipaginaCarattere"/>
    <w:uiPriority w:val="99"/>
    <w:unhideWhenUsed/>
    <w:rsid w:val="00C71C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CC2"/>
  </w:style>
  <w:style w:type="character" w:styleId="Testosegnaposto">
    <w:name w:val="Placeholder Text"/>
    <w:basedOn w:val="Carpredefinitoparagrafo"/>
    <w:uiPriority w:val="99"/>
    <w:semiHidden/>
    <w:rsid w:val="00C71CC2"/>
    <w:rPr>
      <w:color w:val="808080"/>
    </w:rPr>
  </w:style>
  <w:style w:type="table" w:styleId="Grigliatabella">
    <w:name w:val="Table Grid"/>
    <w:basedOn w:val="Tabellanormale"/>
    <w:uiPriority w:val="39"/>
    <w:rsid w:val="00B0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iliano\Documents\Modelli%20di%20Office%20personalizzati\Max_model_quali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03B2FF036E4D0188234F963287D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636C6-8DC5-42CA-8725-00DDA7108289}"/>
      </w:docPartPr>
      <w:docPartBody>
        <w:p w:rsidR="00051E4C" w:rsidRDefault="007A2183">
          <w:pPr>
            <w:pStyle w:val="1803B2FF036E4D0188234F963287D0BB"/>
          </w:pPr>
          <w:r w:rsidRPr="007218C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19B78DF7E9410F928284EC0D940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9A6A18-8B68-498E-88FB-E48B8B51C809}"/>
      </w:docPartPr>
      <w:docPartBody>
        <w:p w:rsidR="00051E4C" w:rsidRDefault="007A2183">
          <w:pPr>
            <w:pStyle w:val="F919B78DF7E9410F928284EC0D940A09"/>
          </w:pPr>
          <w:r w:rsidRPr="0090201E">
            <w:rPr>
              <w:rStyle w:val="Testosegnaposto"/>
            </w:rPr>
            <w:t>Scegliere un elemento.</w:t>
          </w:r>
        </w:p>
      </w:docPartBody>
    </w:docPart>
    <w:docPart>
      <w:docPartPr>
        <w:name w:val="6087AEDDC9D34334B09BDDAB8731F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2AAD0-AD4B-4B28-B64B-DB69E695C51B}"/>
      </w:docPartPr>
      <w:docPartBody>
        <w:p w:rsidR="00051E4C" w:rsidRDefault="007A2183">
          <w:pPr>
            <w:pStyle w:val="6087AEDDC9D34334B09BDDAB8731F8B6"/>
          </w:pPr>
          <w:r w:rsidRPr="0090201E">
            <w:rPr>
              <w:rStyle w:val="Testosegnaposto"/>
            </w:rPr>
            <w:t>Scegliere un elemento.</w:t>
          </w:r>
        </w:p>
      </w:docPartBody>
    </w:docPart>
    <w:docPart>
      <w:docPartPr>
        <w:name w:val="DF0CD1D7215F42D4BF64CB70A041D8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7D7707-B0DC-41DC-BE12-FECDEBF9E78C}"/>
      </w:docPartPr>
      <w:docPartBody>
        <w:p w:rsidR="00051E4C" w:rsidRDefault="007A2183">
          <w:pPr>
            <w:pStyle w:val="DF0CD1D7215F42D4BF64CB70A041D8CF"/>
          </w:pPr>
          <w:r w:rsidRPr="0090201E">
            <w:rPr>
              <w:rStyle w:val="Testosegnaposto"/>
            </w:rPr>
            <w:t>Scegliere un elemento.</w:t>
          </w:r>
        </w:p>
      </w:docPartBody>
    </w:docPart>
    <w:docPart>
      <w:docPartPr>
        <w:name w:val="CC6478523A93478A9B5DAFEBD56CA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67E80-73C9-4749-90A3-5D0929BCC951}"/>
      </w:docPartPr>
      <w:docPartBody>
        <w:p w:rsidR="00051E4C" w:rsidRDefault="007A2183">
          <w:pPr>
            <w:pStyle w:val="CC6478523A93478A9B5DAFEBD56CA948"/>
          </w:pPr>
          <w:r w:rsidRPr="0090201E">
            <w:rPr>
              <w:rStyle w:val="Testosegnaposto"/>
            </w:rPr>
            <w:t>Scegliere un elemento.</w:t>
          </w:r>
        </w:p>
      </w:docPartBody>
    </w:docPart>
    <w:docPart>
      <w:docPartPr>
        <w:name w:val="DFF317CB3FE74A529C6B75FE8597FA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E042F-D129-458A-87B7-7509FC8B8D36}"/>
      </w:docPartPr>
      <w:docPartBody>
        <w:p w:rsidR="00051E4C" w:rsidRDefault="007A2183">
          <w:pPr>
            <w:pStyle w:val="DFF317CB3FE74A529C6B75FE8597FAE8"/>
          </w:pPr>
          <w:r w:rsidRPr="0090201E">
            <w:rPr>
              <w:rStyle w:val="Testosegnaposto"/>
            </w:rPr>
            <w:t>Scegliere un elemento.</w:t>
          </w:r>
        </w:p>
      </w:docPartBody>
    </w:docPart>
    <w:docPart>
      <w:docPartPr>
        <w:name w:val="BE82E86A34E3415BA0DD86228C66C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E33E3-2E2F-4F32-A90B-B19FCE81A016}"/>
      </w:docPartPr>
      <w:docPartBody>
        <w:p w:rsidR="00051E4C" w:rsidRDefault="007A2183">
          <w:pPr>
            <w:pStyle w:val="BE82E86A34E3415BA0DD86228C66C835"/>
          </w:pPr>
          <w:r w:rsidRPr="0010412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47AC358F1A4DA9903041414AEAF6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8CB8C-90F9-406E-B35E-682DB7E00B19}"/>
      </w:docPartPr>
      <w:docPartBody>
        <w:p w:rsidR="00051E4C" w:rsidRDefault="007A2183">
          <w:pPr>
            <w:pStyle w:val="FE47AC358F1A4DA9903041414AEAF6E0"/>
          </w:pPr>
          <w:r w:rsidRPr="00675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9D384B71D24D7089F564E8BBDCB0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FEF89-DF6A-4A3D-9045-58A7F5BAC5F6}"/>
      </w:docPartPr>
      <w:docPartBody>
        <w:p w:rsidR="00051E4C" w:rsidRDefault="007A2183">
          <w:pPr>
            <w:pStyle w:val="E69D384B71D24D7089F564E8BBDCB04E"/>
          </w:pPr>
          <w:r w:rsidRPr="0090201E">
            <w:rPr>
              <w:rStyle w:val="Testosegnaposto"/>
            </w:rPr>
            <w:t>Scegliere un elemento.</w:t>
          </w:r>
        </w:p>
      </w:docPartBody>
    </w:docPart>
    <w:docPart>
      <w:docPartPr>
        <w:name w:val="D6C5848459D14837A35C49176417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F14AC-F219-499F-9949-FB27B6577D69}"/>
      </w:docPartPr>
      <w:docPartBody>
        <w:p w:rsidR="00051E4C" w:rsidRDefault="007A2183">
          <w:pPr>
            <w:pStyle w:val="D6C5848459D14837A35C49176417CBDB"/>
          </w:pPr>
          <w:r w:rsidRPr="005370A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58982522D6644B5A1D80F7B7874CE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031FA-2099-4D37-ACBF-6C015538A4AC}"/>
      </w:docPartPr>
      <w:docPartBody>
        <w:p w:rsidR="00A61ECE" w:rsidRDefault="003E17CB" w:rsidP="003E17CB">
          <w:pPr>
            <w:pStyle w:val="758982522D6644B5A1D80F7B7874CE1A"/>
          </w:pPr>
          <w:r w:rsidRPr="0067587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960F2B2F7A438DBA396160EBCF58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A048A5-A366-4872-A053-D238233CE0B0}"/>
      </w:docPartPr>
      <w:docPartBody>
        <w:p w:rsidR="003F7A5C" w:rsidRDefault="00A61ECE" w:rsidP="00A61ECE">
          <w:pPr>
            <w:pStyle w:val="CF960F2B2F7A438DBA396160EBCF58FE"/>
          </w:pPr>
          <w:r w:rsidRPr="0062790D">
            <w:rPr>
              <w:rStyle w:val="Testosegnaposto"/>
            </w:rPr>
            <w:t>Scegliere un elemento.</w:t>
          </w:r>
        </w:p>
      </w:docPartBody>
    </w:docPart>
    <w:docPart>
      <w:docPartPr>
        <w:name w:val="675846A2F186492B9B52F0604B7E2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262F7-69DF-4227-A14D-221F6F969A88}"/>
      </w:docPartPr>
      <w:docPartBody>
        <w:p w:rsidR="003F7A5C" w:rsidRDefault="00A61ECE" w:rsidP="00A61ECE">
          <w:pPr>
            <w:pStyle w:val="675846A2F186492B9B52F0604B7E2CAC"/>
          </w:pPr>
          <w:r w:rsidRPr="0062790D">
            <w:rPr>
              <w:rStyle w:val="Testosegnaposto"/>
            </w:rPr>
            <w:t>Scegliere un elemento.</w:t>
          </w:r>
        </w:p>
      </w:docPartBody>
    </w:docPart>
    <w:docPart>
      <w:docPartPr>
        <w:name w:val="E7552E9A27084AF6A76E59681ED5CF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38B64-68F3-4377-9C5B-81C14AA07C50}"/>
      </w:docPartPr>
      <w:docPartBody>
        <w:p w:rsidR="003F7A5C" w:rsidRDefault="00A61ECE" w:rsidP="00A61ECE">
          <w:pPr>
            <w:pStyle w:val="E7552E9A27084AF6A76E59681ED5CF43"/>
          </w:pPr>
          <w:r w:rsidRPr="0062790D">
            <w:rPr>
              <w:rStyle w:val="Testosegnaposto"/>
              <w:szCs w:val="24"/>
            </w:rPr>
            <w:t>Fare clic o toccare qui per immettere una data.</w:t>
          </w:r>
        </w:p>
      </w:docPartBody>
    </w:docPart>
    <w:docPart>
      <w:docPartPr>
        <w:name w:val="BCA100F5C1BB48669309A978A1D21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DF1DD-E9A7-4AB5-9491-DFAEEB3FD659}"/>
      </w:docPartPr>
      <w:docPartBody>
        <w:p w:rsidR="003F7A5C" w:rsidRDefault="00A61ECE" w:rsidP="00A61ECE">
          <w:pPr>
            <w:pStyle w:val="BCA100F5C1BB48669309A978A1D2187B"/>
          </w:pPr>
          <w:r w:rsidRPr="007218C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3D95B5984049BC9FEC58EBA9B68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F7BF6-D2A1-47B4-B748-A8DAFC222014}"/>
      </w:docPartPr>
      <w:docPartBody>
        <w:p w:rsidR="003F7A5C" w:rsidRDefault="00A61ECE" w:rsidP="00A61ECE">
          <w:pPr>
            <w:pStyle w:val="CE3D95B5984049BC9FEC58EBA9B683F2"/>
          </w:pPr>
          <w:r w:rsidRPr="0062790D">
            <w:rPr>
              <w:rStyle w:val="Testosegnaposto"/>
            </w:rPr>
            <w:t>Scegliere un elemento.</w:t>
          </w:r>
        </w:p>
      </w:docPartBody>
    </w:docPart>
    <w:docPart>
      <w:docPartPr>
        <w:name w:val="ACA651DD35C54622A644A9C6F50D0C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94E2F-5AF4-4CED-995C-B77F7560EB79}"/>
      </w:docPartPr>
      <w:docPartBody>
        <w:p w:rsidR="003F7A5C" w:rsidRDefault="00A61ECE" w:rsidP="00A61ECE">
          <w:pPr>
            <w:pStyle w:val="ACA651DD35C54622A644A9C6F50D0C39"/>
          </w:pPr>
          <w:r w:rsidRPr="007218C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D8E12AC6474D15B849EF4ED9127A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97C5ED-555E-4787-9724-E67BD364C65B}"/>
      </w:docPartPr>
      <w:docPartBody>
        <w:p w:rsidR="003F7A5C" w:rsidRDefault="00A61ECE" w:rsidP="00A61ECE">
          <w:pPr>
            <w:pStyle w:val="A9D8E12AC6474D15B849EF4ED9127A05"/>
          </w:pPr>
          <w:r w:rsidRPr="0062790D">
            <w:rPr>
              <w:rStyle w:val="Testosegnaposto"/>
              <w:b/>
              <w:bCs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F0627-1171-4955-A089-C0291AD5487C}"/>
      </w:docPartPr>
      <w:docPartBody>
        <w:p w:rsidR="00440D46" w:rsidRDefault="003F7A5C">
          <w:r w:rsidRPr="006353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95E7E5633C48D8850AACCA4B281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86F97B-0A88-4A1D-A2F8-C9995535B3D5}"/>
      </w:docPartPr>
      <w:docPartBody>
        <w:p w:rsidR="00440D46" w:rsidRDefault="003F7A5C" w:rsidP="003F7A5C">
          <w:pPr>
            <w:pStyle w:val="3395E7E5633C48D8850AACCA4B2814CA"/>
          </w:pPr>
          <w:r w:rsidRPr="006353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82655162B145799A9075A0D2716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12CB24-AD4A-4113-86F2-E250D90B7620}"/>
      </w:docPartPr>
      <w:docPartBody>
        <w:p w:rsidR="00440D46" w:rsidRDefault="003F7A5C" w:rsidP="003F7A5C">
          <w:pPr>
            <w:pStyle w:val="7382655162B145799A9075A0D271671F"/>
          </w:pPr>
          <w:r w:rsidRPr="006353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D29B08BE8D4BCAA4EE8B4FED8FE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4D2B0-BE49-4944-9CEF-40C6AEAD27B7}"/>
      </w:docPartPr>
      <w:docPartBody>
        <w:p w:rsidR="00440D46" w:rsidRDefault="003F7A5C" w:rsidP="003F7A5C">
          <w:pPr>
            <w:pStyle w:val="51D29B08BE8D4BCAA4EE8B4FED8FE9AC"/>
          </w:pPr>
          <w:r w:rsidRPr="0063539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AEB133BC064186B3F1FCDFFE89B1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52E67C-B201-4978-9C7F-76C5F73987D5}"/>
      </w:docPartPr>
      <w:docPartBody>
        <w:p w:rsidR="00504D6F" w:rsidRDefault="00684ADA" w:rsidP="00684ADA">
          <w:pPr>
            <w:pStyle w:val="D9AEB133BC064186B3F1FCDFFE89B142"/>
          </w:pPr>
          <w:r w:rsidRPr="007218C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BAF0B698044E7D85BEE0A631C87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9D561-941D-4F20-8089-00339C1A1A71}"/>
      </w:docPartPr>
      <w:docPartBody>
        <w:p w:rsidR="00000000" w:rsidRDefault="00813700" w:rsidP="00813700">
          <w:pPr>
            <w:pStyle w:val="9ABAF0B698044E7D85BEE0A631C87933"/>
          </w:pPr>
          <w:r w:rsidRPr="007218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83"/>
    <w:rsid w:val="00051E4C"/>
    <w:rsid w:val="003E17CB"/>
    <w:rsid w:val="003F7A5C"/>
    <w:rsid w:val="00440D46"/>
    <w:rsid w:val="0044730A"/>
    <w:rsid w:val="00504D6F"/>
    <w:rsid w:val="00684881"/>
    <w:rsid w:val="00684ADA"/>
    <w:rsid w:val="00687136"/>
    <w:rsid w:val="007A2183"/>
    <w:rsid w:val="007A505D"/>
    <w:rsid w:val="00813700"/>
    <w:rsid w:val="00844605"/>
    <w:rsid w:val="008D3C7C"/>
    <w:rsid w:val="00A050D6"/>
    <w:rsid w:val="00A61ECE"/>
    <w:rsid w:val="00AE21C6"/>
    <w:rsid w:val="00BF10BE"/>
    <w:rsid w:val="00F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13700"/>
    <w:rPr>
      <w:color w:val="808080"/>
    </w:rPr>
  </w:style>
  <w:style w:type="paragraph" w:customStyle="1" w:styleId="1803B2FF036E4D0188234F963287D0BB">
    <w:name w:val="1803B2FF036E4D0188234F963287D0BB"/>
  </w:style>
  <w:style w:type="paragraph" w:customStyle="1" w:styleId="F919B78DF7E9410F928284EC0D940A09">
    <w:name w:val="F919B78DF7E9410F928284EC0D940A09"/>
  </w:style>
  <w:style w:type="paragraph" w:customStyle="1" w:styleId="6087AEDDC9D34334B09BDDAB8731F8B6">
    <w:name w:val="6087AEDDC9D34334B09BDDAB8731F8B6"/>
  </w:style>
  <w:style w:type="paragraph" w:customStyle="1" w:styleId="DF0CD1D7215F42D4BF64CB70A041D8CF">
    <w:name w:val="DF0CD1D7215F42D4BF64CB70A041D8CF"/>
  </w:style>
  <w:style w:type="paragraph" w:customStyle="1" w:styleId="CC6478523A93478A9B5DAFEBD56CA948">
    <w:name w:val="CC6478523A93478A9B5DAFEBD56CA948"/>
  </w:style>
  <w:style w:type="paragraph" w:customStyle="1" w:styleId="DFF317CB3FE74A529C6B75FE8597FAE8">
    <w:name w:val="DFF317CB3FE74A529C6B75FE8597FAE8"/>
  </w:style>
  <w:style w:type="paragraph" w:customStyle="1" w:styleId="BE82E86A34E3415BA0DD86228C66C835">
    <w:name w:val="BE82E86A34E3415BA0DD86228C66C835"/>
  </w:style>
  <w:style w:type="paragraph" w:customStyle="1" w:styleId="7CC29DC4A22148BC827D8238867BB2F1">
    <w:name w:val="7CC29DC4A22148BC827D8238867BB2F1"/>
  </w:style>
  <w:style w:type="paragraph" w:customStyle="1" w:styleId="2C2835F380BE40DE99278C4A028B6BBA">
    <w:name w:val="2C2835F380BE40DE99278C4A028B6BBA"/>
  </w:style>
  <w:style w:type="paragraph" w:customStyle="1" w:styleId="CF960F2B2F7A438DBA396160EBCF58FE">
    <w:name w:val="CF960F2B2F7A438DBA396160EBCF58FE"/>
    <w:rsid w:val="00A61ECE"/>
  </w:style>
  <w:style w:type="paragraph" w:customStyle="1" w:styleId="FE47AC358F1A4DA9903041414AEAF6E0">
    <w:name w:val="FE47AC358F1A4DA9903041414AEAF6E0"/>
  </w:style>
  <w:style w:type="paragraph" w:customStyle="1" w:styleId="675846A2F186492B9B52F0604B7E2CAC">
    <w:name w:val="675846A2F186492B9B52F0604B7E2CAC"/>
    <w:rsid w:val="00A61ECE"/>
  </w:style>
  <w:style w:type="paragraph" w:customStyle="1" w:styleId="E69D384B71D24D7089F564E8BBDCB04E">
    <w:name w:val="E69D384B71D24D7089F564E8BBDCB04E"/>
  </w:style>
  <w:style w:type="paragraph" w:customStyle="1" w:styleId="D6C5848459D14837A35C49176417CBDB">
    <w:name w:val="D6C5848459D14837A35C49176417CBDB"/>
  </w:style>
  <w:style w:type="paragraph" w:customStyle="1" w:styleId="3395E7E5633C48D8850AACCA4B2814CA">
    <w:name w:val="3395E7E5633C48D8850AACCA4B2814CA"/>
    <w:rsid w:val="003F7A5C"/>
  </w:style>
  <w:style w:type="paragraph" w:customStyle="1" w:styleId="7382655162B145799A9075A0D271671F">
    <w:name w:val="7382655162B145799A9075A0D271671F"/>
    <w:rsid w:val="003F7A5C"/>
  </w:style>
  <w:style w:type="paragraph" w:customStyle="1" w:styleId="51D29B08BE8D4BCAA4EE8B4FED8FE9AC">
    <w:name w:val="51D29B08BE8D4BCAA4EE8B4FED8FE9AC"/>
    <w:rsid w:val="003F7A5C"/>
  </w:style>
  <w:style w:type="paragraph" w:customStyle="1" w:styleId="758982522D6644B5A1D80F7B7874CE1A">
    <w:name w:val="758982522D6644B5A1D80F7B7874CE1A"/>
    <w:rsid w:val="003E17CB"/>
  </w:style>
  <w:style w:type="paragraph" w:customStyle="1" w:styleId="E7552E9A27084AF6A76E59681ED5CF43">
    <w:name w:val="E7552E9A27084AF6A76E59681ED5CF43"/>
    <w:rsid w:val="00A61ECE"/>
  </w:style>
  <w:style w:type="paragraph" w:customStyle="1" w:styleId="BCA100F5C1BB48669309A978A1D2187B">
    <w:name w:val="BCA100F5C1BB48669309A978A1D2187B"/>
    <w:rsid w:val="00A61ECE"/>
  </w:style>
  <w:style w:type="paragraph" w:customStyle="1" w:styleId="CE3D95B5984049BC9FEC58EBA9B683F2">
    <w:name w:val="CE3D95B5984049BC9FEC58EBA9B683F2"/>
    <w:rsid w:val="00A61ECE"/>
  </w:style>
  <w:style w:type="paragraph" w:customStyle="1" w:styleId="ACA651DD35C54622A644A9C6F50D0C39">
    <w:name w:val="ACA651DD35C54622A644A9C6F50D0C39"/>
    <w:rsid w:val="00A61ECE"/>
  </w:style>
  <w:style w:type="paragraph" w:customStyle="1" w:styleId="A9D8E12AC6474D15B849EF4ED9127A05">
    <w:name w:val="A9D8E12AC6474D15B849EF4ED9127A05"/>
    <w:rsid w:val="00A61ECE"/>
  </w:style>
  <w:style w:type="paragraph" w:customStyle="1" w:styleId="D9AEB133BC064186B3F1FCDFFE89B142">
    <w:name w:val="D9AEB133BC064186B3F1FCDFFE89B142"/>
    <w:rsid w:val="00684ADA"/>
  </w:style>
  <w:style w:type="paragraph" w:customStyle="1" w:styleId="9ABAF0B698044E7D85BEE0A631C87933">
    <w:name w:val="9ABAF0B698044E7D85BEE0A631C87933"/>
    <w:rsid w:val="00813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2A90-802C-45BF-9424-E0315C08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Max_model_qualité</Template>
  <TotalTime>138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 Gerometta</cp:lastModifiedBy>
  <cp:revision>27</cp:revision>
  <dcterms:created xsi:type="dcterms:W3CDTF">2020-10-26T14:02:00Z</dcterms:created>
  <dcterms:modified xsi:type="dcterms:W3CDTF">2020-11-12T13:56:00Z</dcterms:modified>
</cp:coreProperties>
</file>